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B4596" w14:textId="77777777" w:rsidR="0038013C" w:rsidRPr="00BF0845" w:rsidRDefault="00F9078F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  <w:bookmarkStart w:id="0" w:name="_GoBack"/>
      <w:bookmarkEnd w:id="0"/>
      <w:r>
        <w:rPr>
          <w:rFonts w:ascii="Angsana New" w:hAnsi="Angsana New" w:cs="FreesiaUPC"/>
          <w:b/>
          <w:bCs/>
          <w:noProof/>
          <w:color w:val="FF0000"/>
          <w:sz w:val="30"/>
          <w:szCs w:val="30"/>
          <w:lang w:eastAsia="ko-KR"/>
        </w:rPr>
        <w:pict w14:anchorId="307020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9" o:title=""/>
          </v:shape>
          <o:OLEObject Type="Embed" ProgID="MSPhotoEd.3" ShapeID="_x0000_s1026" DrawAspect="Content" ObjectID="_1707915151" r:id="rId10"/>
        </w:pict>
      </w:r>
      <w:r w:rsidR="00230C48" w:rsidRPr="00F76B71">
        <w:rPr>
          <w:noProof/>
        </w:rPr>
        <w:drawing>
          <wp:anchor distT="0" distB="0" distL="114300" distR="114300" simplePos="0" relativeHeight="251665408" behindDoc="0" locked="0" layoutInCell="1" allowOverlap="1" wp14:anchorId="58A83364" wp14:editId="47C85D04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CA54C8D" wp14:editId="1C769EDB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97FEE" w14:textId="77777777" w:rsidR="0038013C" w:rsidRPr="00BF0845" w:rsidRDefault="0038013C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69EDB1A3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5EC4B4CC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3B58D63E" w14:textId="3C847E06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522800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 </w:t>
      </w:r>
      <w:r w:rsidR="004457F3" w:rsidRPr="00423A6C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256</w:t>
      </w:r>
      <w:r w:rsidR="00442C35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5</w:t>
      </w:r>
    </w:p>
    <w:p w14:paraId="5A1FE416" w14:textId="77777777" w:rsidR="0064762B" w:rsidRDefault="0064762B" w:rsidP="006476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CA7"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>รางวัลความคิดสร้างสรรค์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>นวัตกรรม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ดีเด่น</w:t>
      </w:r>
      <w:r w:rsidRPr="00E50CA7">
        <w:rPr>
          <w:rFonts w:ascii="TH SarabunPSK" w:hAnsi="TH SarabunPSK" w:cs="TH SarabunPSK"/>
          <w:b/>
          <w:bCs/>
          <w:sz w:val="36"/>
          <w:szCs w:val="36"/>
        </w:rPr>
        <w:t>”</w:t>
      </w: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147DF87C" w14:textId="77777777" w:rsidR="0064762B" w:rsidRPr="00E50CA7" w:rsidRDefault="0064762B" w:rsidP="0064762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ด้าน</w:t>
      </w: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>นวัตกรรม</w:t>
      </w:r>
    </w:p>
    <w:p w14:paraId="3FB27461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278415" w14:textId="77777777" w:rsidR="0038013C" w:rsidRPr="00026EC1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6EC1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5302E11C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082D3F4" w14:textId="77777777" w:rsidR="0038013C" w:rsidRPr="00800C54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รัฐวิสาหกิจ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2609F6E2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800C54" w14:paraId="7C23367F" w14:textId="77777777" w:rsidTr="00025F81">
        <w:tc>
          <w:tcPr>
            <w:tcW w:w="9648" w:type="dxa"/>
          </w:tcPr>
          <w:p w14:paraId="6750FB44" w14:textId="77777777" w:rsidR="0038013C" w:rsidRPr="00800C54" w:rsidRDefault="0038013C" w:rsidP="00025F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8C43E44" w14:textId="77777777" w:rsidR="0038013C" w:rsidRPr="00935EC8" w:rsidRDefault="0038013C" w:rsidP="00025F81">
            <w:pPr>
              <w:tabs>
                <w:tab w:val="left" w:pos="4140"/>
              </w:tabs>
              <w:rPr>
                <w:rFonts w:ascii="TH SarabunPSK" w:hAnsi="TH SarabunPSK" w:cs="TH SarabunPSK"/>
                <w:sz w:val="28"/>
              </w:rPr>
            </w:pPr>
            <w:r w:rsidRPr="00800C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935EC8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0B957306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A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4 ตัวอักษร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SIZE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7F6A691E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26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FC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304FB017" w14:textId="77777777" w:rsidR="00935EC8" w:rsidRPr="00935EC8" w:rsidRDefault="00A560FF" w:rsidP="00A560FF">
            <w:pPr>
              <w:numPr>
                <w:ilvl w:val="0"/>
                <w:numId w:val="1"/>
              </w:numPr>
              <w:spacing w:after="240"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 w:rsidRPr="00A560FF">
              <w:rPr>
                <w:rFonts w:ascii="TH SarabunPSK" w:hAnsi="TH SarabunPSK" w:cs="TH SarabunPSK"/>
                <w:sz w:val="28"/>
              </w:rPr>
              <w:t>)</w:t>
            </w:r>
          </w:p>
        </w:tc>
      </w:tr>
    </w:tbl>
    <w:p w14:paraId="6DEEA5AA" w14:textId="2CD547C4" w:rsidR="0064762B" w:rsidRPr="00F772FD" w:rsidRDefault="0064762B" w:rsidP="0064762B">
      <w:pPr>
        <w:spacing w:before="100" w:beforeAutospacing="1" w:after="100" w:afterAutospacing="1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</w:pP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</w:t>
      </w:r>
      <w:r w:rsidRPr="00F772FD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เพิ่มเติม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ใน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 w:rsidR="00AD049F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USB </w:t>
      </w:r>
      <w:r w:rsidRPr="00716958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เท่านั้น</w:t>
      </w:r>
      <w:r w:rsidRPr="00716958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</w:t>
      </w:r>
      <w:r w:rsidRPr="00F772FD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และ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แบบสอบถามเพื่อประกอบการพิจารณารางวัลรัฐวิสาหกิจดีเด่น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77564A97" w14:textId="6FAB26BF" w:rsidR="0064762B" w:rsidRPr="00963D45" w:rsidRDefault="0064762B" w:rsidP="005F2BCA">
      <w:pPr>
        <w:jc w:val="thaiDistribute"/>
        <w:rPr>
          <w:rFonts w:ascii="TH SarabunPSK" w:hAnsi="TH SarabunPSK" w:cs="TH SarabunPSK"/>
          <w:sz w:val="28"/>
          <w:cs/>
        </w:rPr>
      </w:pPr>
      <w:r w:rsidRPr="005F2BCA">
        <w:rPr>
          <w:rFonts w:ascii="TH SarabunPSK" w:hAnsi="TH SarabunPSK" w:cs="TH SarabunPSK"/>
          <w:b/>
          <w:bCs/>
          <w:spacing w:val="-6"/>
          <w:sz w:val="28"/>
          <w:u w:val="single"/>
          <w:cs/>
        </w:rPr>
        <w:t>กรุณาส่งกลับคืน</w:t>
      </w:r>
      <w:r w:rsidRPr="005F2BCA">
        <w:rPr>
          <w:rFonts w:ascii="TH SarabunPSK" w:hAnsi="TH SarabunPSK" w:cs="TH SarabunPSK" w:hint="cs"/>
          <w:b/>
          <w:bCs/>
          <w:spacing w:val="-6"/>
          <w:sz w:val="28"/>
          <w:u w:val="single"/>
          <w:cs/>
        </w:rPr>
        <w:t>ที่ สคร</w:t>
      </w:r>
      <w:r w:rsidRPr="005F2BCA">
        <w:rPr>
          <w:rFonts w:ascii="TH SarabunPSK" w:hAnsi="TH SarabunPSK" w:cs="TH SarabunPSK"/>
          <w:b/>
          <w:bCs/>
          <w:spacing w:val="-6"/>
          <w:sz w:val="28"/>
          <w:u w:val="single"/>
          <w:lang w:val="en-GB"/>
        </w:rPr>
        <w:t>.</w:t>
      </w:r>
      <w:r w:rsidRPr="005F2BCA">
        <w:rPr>
          <w:rFonts w:ascii="TH SarabunPSK" w:hAnsi="TH SarabunPSK" w:cs="TH SarabunPSK" w:hint="cs"/>
          <w:b/>
          <w:bCs/>
          <w:spacing w:val="-6"/>
          <w:sz w:val="28"/>
          <w:u w:val="single"/>
          <w:cs/>
        </w:rPr>
        <w:t xml:space="preserve"> เท่านั้น</w:t>
      </w:r>
      <w:r w:rsidRPr="005F2BCA">
        <w:rPr>
          <w:rFonts w:ascii="TH SarabunPSK" w:hAnsi="TH SarabunPSK" w:cs="TH SarabunPSK"/>
          <w:b/>
          <w:bCs/>
          <w:spacing w:val="-6"/>
          <w:sz w:val="28"/>
          <w:cs/>
        </w:rPr>
        <w:t xml:space="preserve">: </w:t>
      </w:r>
      <w:r w:rsidRPr="005F2BCA">
        <w:rPr>
          <w:rFonts w:ascii="TH SarabunPSK" w:hAnsi="TH SarabunPSK" w:cs="TH SarabunPSK"/>
          <w:spacing w:val="-6"/>
          <w:sz w:val="28"/>
          <w:cs/>
        </w:rPr>
        <w:t>ฝ่ายเลขานุการคณะกรรมการตัดสินรางวัลรัฐวิสาหกิจดีเด่น สำนักงานคณะกรรมการนโยบายรัฐวิสาหกิจ</w:t>
      </w:r>
      <w:r w:rsidRPr="00714964">
        <w:rPr>
          <w:rFonts w:ascii="TH SarabunPSK" w:hAnsi="TH SarabunPSK" w:cs="TH SarabunPSK"/>
          <w:spacing w:val="-6"/>
          <w:sz w:val="28"/>
          <w:cs/>
        </w:rPr>
        <w:t xml:space="preserve"> ชั้น 3 อาคารธนาคารพัฒนาวิสาหกิจขนาดกลางและขนาดย่อมแห่งประเทศไทย</w:t>
      </w:r>
      <w:r w:rsidRPr="00714964">
        <w:rPr>
          <w:rFonts w:ascii="TH SarabunPSK" w:hAnsi="TH SarabunPSK" w:cs="TH SarabunPSK"/>
          <w:spacing w:val="-6"/>
          <w:sz w:val="28"/>
        </w:rPr>
        <w:t xml:space="preserve"> </w:t>
      </w:r>
      <w:r w:rsidRPr="00714964">
        <w:rPr>
          <w:rFonts w:ascii="TH SarabunPSK" w:hAnsi="TH SarabunPSK" w:cs="TH SarabunPSK"/>
          <w:spacing w:val="-6"/>
          <w:sz w:val="28"/>
          <w:cs/>
        </w:rPr>
        <w:t>ถนนพหลโยธิน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714964">
        <w:rPr>
          <w:rFonts w:ascii="TH SarabunPSK" w:hAnsi="TH SarabunPSK" w:cs="TH SarabunPSK"/>
          <w:spacing w:val="-6"/>
          <w:sz w:val="28"/>
          <w:cs/>
        </w:rPr>
        <w:t>เขตพญาไท กรุงเทพฯ 10400</w:t>
      </w:r>
      <w:r>
        <w:rPr>
          <w:rFonts w:ascii="TH SarabunPSK" w:hAnsi="TH SarabunPSK" w:cs="TH SarabunPSK"/>
          <w:sz w:val="28"/>
        </w:rPr>
        <w:t xml:space="preserve"> </w:t>
      </w:r>
    </w:p>
    <w:p w14:paraId="4C0F6258" w14:textId="18F128BA" w:rsidR="00D56A88" w:rsidRPr="00160089" w:rsidRDefault="00D56A88" w:rsidP="00D56A88">
      <w:pPr>
        <w:spacing w:before="240" w:line="233" w:lineRule="auto"/>
        <w:jc w:val="center"/>
        <w:rPr>
          <w:rFonts w:ascii="TH SarabunPSK" w:hAnsi="TH SarabunPSK" w:cs="TH SarabunPSK"/>
          <w:b/>
          <w:bCs/>
          <w:i/>
          <w:iCs/>
          <w:strike/>
          <w:color w:val="000000" w:themeColor="text1"/>
          <w:spacing w:val="-4"/>
          <w:sz w:val="36"/>
          <w:szCs w:val="36"/>
          <w:u w:val="single"/>
        </w:rPr>
      </w:pPr>
      <w:r w:rsidRPr="00D56A8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="00CB0E86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วันอังคาร</w:t>
      </w:r>
      <w:r w:rsidRPr="00D56A8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ที่ </w:t>
      </w:r>
      <w:r w:rsidRPr="00D56A8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lang w:val="en-GB"/>
        </w:rPr>
        <w:t>31</w:t>
      </w:r>
      <w:r w:rsidRPr="00D56A8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Pr="00D56A8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พฤษภาคม</w:t>
      </w:r>
      <w:r w:rsidRPr="00D56A8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2565</w:t>
      </w:r>
      <w:r w:rsidRPr="00D56A8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เวลา</w:t>
      </w:r>
      <w:r w:rsidRPr="00D56A8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15.00 </w:t>
      </w:r>
      <w:r w:rsidRPr="00D56A8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14:paraId="053CB126" w14:textId="77777777" w:rsidR="00D56A88" w:rsidRPr="00160089" w:rsidRDefault="00D56A88" w:rsidP="00D56A88">
      <w:pPr>
        <w:numPr>
          <w:ilvl w:val="0"/>
          <w:numId w:val="4"/>
        </w:numPr>
        <w:tabs>
          <w:tab w:val="num" w:pos="360"/>
        </w:tabs>
        <w:spacing w:before="240" w:line="233" w:lineRule="auto"/>
        <w:ind w:left="360" w:hanging="304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หากมีข้อสงสัย โปรดติดต่อ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: </w:t>
      </w:r>
    </w:p>
    <w:p w14:paraId="0464B6DB" w14:textId="77777777" w:rsidR="00D56A88" w:rsidRPr="004078C1" w:rsidRDefault="00D56A88" w:rsidP="00D56A88">
      <w:pPr>
        <w:numPr>
          <w:ilvl w:val="0"/>
          <w:numId w:val="39"/>
        </w:numPr>
        <w:spacing w:line="233" w:lineRule="auto"/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4078C1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26C79DF1" w14:textId="77777777" w:rsidR="00D56A88" w:rsidRPr="00A30E43" w:rsidRDefault="00D56A88" w:rsidP="00D56A88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sz w:val="28"/>
        </w:rPr>
      </w:pPr>
      <w:r w:rsidRPr="00A30E43">
        <w:rPr>
          <w:rFonts w:ascii="TH SarabunPSK" w:hAnsi="TH SarabunPSK" w:cs="TH SarabunPSK" w:hint="cs"/>
          <w:sz w:val="28"/>
          <w:cs/>
        </w:rPr>
        <w:t>นางสาวกุลลดา ภู่สุวรรณ</w:t>
      </w:r>
      <w:r w:rsidRPr="00A30E43">
        <w:rPr>
          <w:rFonts w:ascii="TH SarabunPSK" w:hAnsi="TH SarabunPSK" w:cs="TH SarabunPSK"/>
          <w:sz w:val="28"/>
          <w:cs/>
        </w:rPr>
        <w:tab/>
      </w:r>
      <w:r w:rsidRPr="00A30E43">
        <w:rPr>
          <w:rFonts w:ascii="TH SarabunPSK" w:hAnsi="TH SarabunPSK" w:cs="TH SarabunPSK"/>
          <w:sz w:val="28"/>
          <w:cs/>
        </w:rPr>
        <w:tab/>
        <w:t>โทรศัพท์ 02-298-5880-7 ต่อ 31</w:t>
      </w:r>
      <w:r w:rsidRPr="00A30E43">
        <w:rPr>
          <w:rFonts w:ascii="TH SarabunPSK" w:hAnsi="TH SarabunPSK" w:cs="TH SarabunPSK" w:hint="cs"/>
          <w:sz w:val="28"/>
          <w:cs/>
        </w:rPr>
        <w:t>64</w:t>
      </w:r>
      <w:r w:rsidRPr="00A30E43">
        <w:rPr>
          <w:rFonts w:ascii="TH SarabunPSK" w:hAnsi="TH SarabunPSK" w:cs="TH SarabunPSK"/>
          <w:sz w:val="28"/>
        </w:rPr>
        <w:t xml:space="preserve"> E-mail: kullada_p@sepo.go.th</w:t>
      </w:r>
    </w:p>
    <w:p w14:paraId="5302EABC" w14:textId="77777777" w:rsidR="00D56A88" w:rsidRPr="00160089" w:rsidRDefault="00D56A88" w:rsidP="00D56A88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นางสาวปนิตา ปฐมมาณิศ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3147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 E-mail: panita_p@sepo.go.th</w:t>
      </w:r>
    </w:p>
    <w:p w14:paraId="31F41360" w14:textId="77777777" w:rsidR="00D56A88" w:rsidRPr="00160089" w:rsidRDefault="00D56A88" w:rsidP="00D56A88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นาย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ภูมิ สินสอน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314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>
        <w:rPr>
          <w:rFonts w:ascii="TH SarabunPSK" w:hAnsi="TH SarabunPSK" w:cs="TH SarabunPSK"/>
          <w:color w:val="000000" w:themeColor="text1"/>
          <w:sz w:val="28"/>
        </w:rPr>
        <w:t xml:space="preserve"> E-mail: bhumi_s</w:t>
      </w:r>
      <w:r w:rsidRPr="00160089">
        <w:rPr>
          <w:rFonts w:ascii="TH SarabunPSK" w:hAnsi="TH SarabunPSK" w:cs="TH SarabunPSK"/>
          <w:color w:val="000000" w:themeColor="text1"/>
          <w:sz w:val="28"/>
        </w:rPr>
        <w:t>@sepo.go.th</w:t>
      </w:r>
    </w:p>
    <w:p w14:paraId="491011DE" w14:textId="77777777" w:rsidR="00C13CC2" w:rsidRDefault="00C13CC2" w:rsidP="00C13CC2">
      <w:p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</w:p>
    <w:p w14:paraId="088A3D8E" w14:textId="77777777" w:rsidR="00025F81" w:rsidRPr="004078C1" w:rsidRDefault="00025F81" w:rsidP="0064762B">
      <w:pPr>
        <w:numPr>
          <w:ilvl w:val="0"/>
          <w:numId w:val="39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4078C1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3A682423" w14:textId="6DBA1972" w:rsidR="00FC3C83" w:rsidRDefault="00FC3C83" w:rsidP="004078C1">
      <w:pPr>
        <w:pStyle w:val="ListParagraph"/>
        <w:tabs>
          <w:tab w:val="left" w:pos="3544"/>
          <w:tab w:val="left" w:pos="5812"/>
        </w:tabs>
        <w:ind w:right="-180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นาย</w:t>
      </w:r>
      <w:r w:rsidRPr="009969D5">
        <w:rPr>
          <w:rFonts w:ascii="TH SarabunPSK" w:hAnsi="TH SarabunPSK" w:cs="TH SarabunPSK"/>
          <w:color w:val="000000"/>
          <w:sz w:val="28"/>
          <w:cs/>
        </w:rPr>
        <w:t>ฐิติณัฐ</w:t>
      </w:r>
      <w:r w:rsidRPr="00025F81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9969D5">
        <w:rPr>
          <w:rFonts w:ascii="TH SarabunPSK" w:hAnsi="TH SarabunPSK" w:cs="TH SarabunPSK"/>
          <w:color w:val="000000"/>
          <w:sz w:val="28"/>
          <w:cs/>
        </w:rPr>
        <w:t>วิวัฒน์ชาญกิจ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F3ACB">
        <w:rPr>
          <w:rFonts w:ascii="TH SarabunPSK" w:hAnsi="TH SarabunPSK" w:cs="TH SarabunPSK"/>
          <w:color w:val="000000"/>
          <w:sz w:val="28"/>
        </w:rPr>
        <w:tab/>
      </w:r>
      <w:r w:rsidR="004078C1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078C1">
        <w:rPr>
          <w:rFonts w:ascii="TH SarabunPSK" w:hAnsi="TH SarabunPSK" w:cs="TH SarabunPSK"/>
          <w:color w:val="000000"/>
          <w:sz w:val="28"/>
          <w:cs/>
        </w:rPr>
        <w:t xml:space="preserve">โทรศัพท์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9969D5">
        <w:rPr>
          <w:rFonts w:ascii="TH SarabunPSK" w:hAnsi="TH SarabunPSK" w:cs="TH SarabunPSK"/>
          <w:color w:val="000000"/>
          <w:sz w:val="28"/>
          <w:cs/>
        </w:rPr>
        <w:t>08-6891-6844</w:t>
      </w:r>
      <w:r w:rsidR="004078C1">
        <w:rPr>
          <w:rFonts w:ascii="TH SarabunPSK" w:hAnsi="TH SarabunPSK" w:cs="TH SarabunPSK" w:hint="cs"/>
          <w:color w:val="000000"/>
          <w:sz w:val="28"/>
          <w:cs/>
        </w:rPr>
        <w:t xml:space="preserve">  </w:t>
      </w:r>
      <w:r w:rsidR="004078C1">
        <w:rPr>
          <w:rFonts w:ascii="TH SarabunPSK" w:hAnsi="TH SarabunPSK" w:cs="TH SarabunPSK" w:hint="cs"/>
          <w:color w:val="000000"/>
          <w:sz w:val="28"/>
          <w:cs/>
        </w:rPr>
        <w:tab/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025F81">
        <w:rPr>
          <w:rFonts w:ascii="TH SarabunPSK" w:hAnsi="TH SarabunPSK" w:cs="TH SarabunPSK"/>
          <w:color w:val="000000"/>
          <w:sz w:val="28"/>
        </w:rPr>
        <w:t xml:space="preserve">E-mail: </w:t>
      </w:r>
      <w:r>
        <w:rPr>
          <w:rFonts w:ascii="TH SarabunPSK" w:hAnsi="TH SarabunPSK" w:cs="TH SarabunPSK"/>
          <w:sz w:val="28"/>
        </w:rPr>
        <w:t>t</w:t>
      </w:r>
      <w:r w:rsidRPr="009969D5">
        <w:rPr>
          <w:rFonts w:ascii="TH SarabunPSK" w:hAnsi="TH SarabunPSK" w:cs="TH SarabunPSK"/>
          <w:sz w:val="28"/>
        </w:rPr>
        <w:t>hitinat</w:t>
      </w:r>
      <w:r w:rsidRPr="00C505DA">
        <w:rPr>
          <w:rFonts w:ascii="TH SarabunPSK" w:hAnsi="TH SarabunPSK" w:cs="TH SarabunPSK"/>
          <w:sz w:val="28"/>
        </w:rPr>
        <w:t>@tris.co.th</w:t>
      </w:r>
    </w:p>
    <w:p w14:paraId="3A6F1754" w14:textId="1D3565F3" w:rsidR="00230C48" w:rsidRPr="00D56A88" w:rsidRDefault="00B9129A" w:rsidP="004078C1">
      <w:pPr>
        <w:pStyle w:val="ListParagraph"/>
        <w:tabs>
          <w:tab w:val="left" w:pos="3544"/>
          <w:tab w:val="left" w:pos="5812"/>
        </w:tabs>
        <w:ind w:right="-180"/>
        <w:rPr>
          <w:rFonts w:ascii="TH SarabunPSK" w:hAnsi="TH SarabunPSK" w:cs="TH SarabunPSK"/>
          <w:color w:val="000000"/>
          <w:sz w:val="44"/>
          <w:szCs w:val="44"/>
        </w:rPr>
      </w:pPr>
      <w:r w:rsidRPr="00B9129A">
        <w:rPr>
          <w:rFonts w:ascii="TH SarabunPSK" w:hAnsi="TH SarabunPSK" w:cs="TH SarabunPSK"/>
          <w:color w:val="000000"/>
          <w:sz w:val="28"/>
          <w:cs/>
        </w:rPr>
        <w:t xml:space="preserve">นางสาวรัชนี เวียงกระโทก </w:t>
      </w:r>
      <w:r w:rsidRPr="00B9129A">
        <w:rPr>
          <w:rFonts w:ascii="TH SarabunPSK" w:hAnsi="TH SarabunPSK" w:cs="TH SarabunPSK"/>
          <w:color w:val="000000"/>
          <w:sz w:val="28"/>
          <w:cs/>
        </w:rPr>
        <w:tab/>
      </w:r>
      <w:r w:rsidR="004078C1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9129A">
        <w:rPr>
          <w:rFonts w:ascii="TH SarabunPSK" w:hAnsi="TH SarabunPSK" w:cs="TH SarabunPSK"/>
          <w:color w:val="000000"/>
          <w:sz w:val="28"/>
          <w:cs/>
        </w:rPr>
        <w:t xml:space="preserve">โทรศัพท์ </w:t>
      </w:r>
      <w:r w:rsidR="004078C1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9129A">
        <w:rPr>
          <w:rFonts w:ascii="TH SarabunPSK" w:hAnsi="TH SarabunPSK" w:cs="TH SarabunPSK"/>
          <w:color w:val="000000"/>
          <w:sz w:val="28"/>
          <w:cs/>
        </w:rPr>
        <w:t>08-9924-4537</w:t>
      </w:r>
      <w:r w:rsidRPr="00B9129A">
        <w:rPr>
          <w:rFonts w:ascii="TH SarabunPSK" w:hAnsi="TH SarabunPSK" w:cs="TH SarabunPSK"/>
          <w:color w:val="000000"/>
          <w:sz w:val="28"/>
        </w:rPr>
        <w:t xml:space="preserve"> </w:t>
      </w:r>
      <w:r w:rsidR="004078C1">
        <w:rPr>
          <w:rFonts w:ascii="TH SarabunPSK" w:hAnsi="TH SarabunPSK" w:cs="TH SarabunPSK"/>
          <w:color w:val="000000"/>
          <w:sz w:val="28"/>
        </w:rPr>
        <w:t xml:space="preserve">  </w:t>
      </w:r>
      <w:r w:rsidR="004078C1">
        <w:rPr>
          <w:rFonts w:ascii="TH SarabunPSK" w:hAnsi="TH SarabunPSK" w:cs="TH SarabunPSK"/>
          <w:color w:val="000000"/>
          <w:sz w:val="28"/>
        </w:rPr>
        <w:tab/>
        <w:t xml:space="preserve">  </w:t>
      </w:r>
      <w:r w:rsidRPr="00B9129A">
        <w:rPr>
          <w:rFonts w:ascii="TH SarabunPSK" w:hAnsi="TH SarabunPSK" w:cs="TH SarabunPSK"/>
          <w:color w:val="000000"/>
          <w:sz w:val="28"/>
        </w:rPr>
        <w:t>E-mail: ratchaneew@tris.co.th</w:t>
      </w:r>
    </w:p>
    <w:p w14:paraId="467D0721" w14:textId="77777777" w:rsidR="00FC3C83" w:rsidRPr="00FC3C83" w:rsidRDefault="00FC3C83" w:rsidP="00FC3C83">
      <w:pPr>
        <w:pageBreakBefore/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การดำเนินการด้านนวัตกรรม</w:t>
      </w:r>
    </w:p>
    <w:p w14:paraId="45875AB9" w14:textId="77777777" w:rsidR="00FC3C83" w:rsidRPr="00FC3C83" w:rsidRDefault="00FC3C83" w:rsidP="00FC3C83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4B04DF6" w14:textId="77777777" w:rsidR="00FC3C83" w:rsidRPr="00FC3C83" w:rsidRDefault="00FC3C83" w:rsidP="00FC3C83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b/>
          <w:bCs/>
          <w:sz w:val="32"/>
          <w:szCs w:val="32"/>
          <w:cs/>
        </w:rPr>
        <w:t>ชื่อรัฐวิสาหกิจ</w:t>
      </w:r>
      <w:r w:rsidRPr="00FC3C8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14:paraId="2AABBFA5" w14:textId="77777777" w:rsidR="00FC3C83" w:rsidRPr="00FC3C83" w:rsidRDefault="00FC3C83" w:rsidP="00FC3C83">
      <w:pPr>
        <w:rPr>
          <w:rFonts w:ascii="TH SarabunPSK" w:hAnsi="TH SarabunPSK" w:cs="TH SarabunPSK"/>
          <w:sz w:val="32"/>
          <w:szCs w:val="32"/>
          <w:cs/>
        </w:rPr>
      </w:pPr>
      <w:r w:rsidRPr="00FC3C83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 w:rsidRPr="00FC3C8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19E3D85D" w14:textId="77777777" w:rsidR="00FC3C83" w:rsidRPr="00FC3C83" w:rsidRDefault="00FC3C83" w:rsidP="00FC3C83">
      <w:pPr>
        <w:rPr>
          <w:rFonts w:ascii="TH SarabunPSK" w:hAnsi="TH SarabunPSK" w:cs="TH SarabunPSK"/>
          <w:sz w:val="32"/>
          <w:szCs w:val="32"/>
          <w:cs/>
        </w:rPr>
      </w:pPr>
      <w:r w:rsidRPr="00FC3C83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 w:rsidRPr="00FC3C8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54F01CD5" w14:textId="77777777" w:rsidR="00FC3C83" w:rsidRPr="00FC3C83" w:rsidRDefault="00FC3C83" w:rsidP="00FC3C83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C3C83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FC3C83">
        <w:rPr>
          <w:rFonts w:ascii="TH SarabunPSK" w:hAnsi="TH SarabunPSK" w:cs="TH SarabunPSK"/>
          <w:b/>
          <w:bCs/>
          <w:sz w:val="32"/>
          <w:szCs w:val="32"/>
        </w:rPr>
        <w:t xml:space="preserve"> E-mail:</w:t>
      </w:r>
      <w:r w:rsidRPr="00FC3C8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A8F084C" w14:textId="77777777" w:rsidR="00FC3C83" w:rsidRPr="00FC3C83" w:rsidRDefault="00FC3C83" w:rsidP="00FC3C83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7C3E1B2E" w14:textId="196FCD59" w:rsidR="00FC3C83" w:rsidRDefault="00442C35" w:rsidP="00442C3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2C35">
        <w:rPr>
          <w:rFonts w:ascii="TH SarabunPSK" w:hAnsi="TH SarabunPSK" w:cs="TH SarabunPSK"/>
          <w:b/>
          <w:bCs/>
          <w:sz w:val="32"/>
          <w:szCs w:val="32"/>
        </w:rPr>
        <w:t>******</w:t>
      </w:r>
      <w:r>
        <w:rPr>
          <w:rFonts w:ascii="TH SarabunPSK" w:hAnsi="TH SarabunPSK" w:cs="TH SarabunPSK"/>
          <w:b/>
          <w:bCs/>
          <w:sz w:val="32"/>
          <w:szCs w:val="32"/>
        </w:rPr>
        <w:t>***********</w:t>
      </w:r>
      <w:r w:rsidRPr="00442C35">
        <w:rPr>
          <w:rFonts w:ascii="TH SarabunPSK" w:hAnsi="TH SarabunPSK" w:cs="TH SarabunPSK"/>
          <w:b/>
          <w:bCs/>
          <w:sz w:val="32"/>
          <w:szCs w:val="32"/>
        </w:rPr>
        <w:t>*****************************</w:t>
      </w:r>
    </w:p>
    <w:p w14:paraId="51C59819" w14:textId="77777777" w:rsidR="00442C35" w:rsidRPr="00AA6311" w:rsidRDefault="00442C35" w:rsidP="00AA6311">
      <w:pPr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378"/>
      </w:tblGrid>
      <w:tr w:rsidR="00FC3C83" w:rsidRPr="00FC3C83" w14:paraId="4E9AC303" w14:textId="77777777" w:rsidTr="00FC3C83">
        <w:tc>
          <w:tcPr>
            <w:tcW w:w="9378" w:type="dxa"/>
            <w:shd w:val="clear" w:color="auto" w:fill="CCFFFF"/>
          </w:tcPr>
          <w:p w14:paraId="75A5B02A" w14:textId="77777777" w:rsidR="00FC3C83" w:rsidRPr="00FC3C83" w:rsidRDefault="00FC3C83" w:rsidP="00FC3C83">
            <w:pPr>
              <w:numPr>
                <w:ilvl w:val="0"/>
                <w:numId w:val="36"/>
              </w:numPr>
              <w:tabs>
                <w:tab w:val="clear" w:pos="720"/>
                <w:tab w:val="num" w:pos="180"/>
              </w:tabs>
              <w:spacing w:before="120"/>
              <w:ind w:left="270" w:hanging="270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FC3C8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 xml:space="preserve">นิยาม </w:t>
            </w:r>
            <w:r w:rsidRPr="00FC3C8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  <w:t>“</w:t>
            </w:r>
            <w:r w:rsidRPr="00FC3C8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นวัตกรรม</w:t>
            </w:r>
            <w:r w:rsidRPr="00FC3C8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  <w:t xml:space="preserve">” </w:t>
            </w:r>
            <w:r w:rsidR="0064762B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ตามเกณฑ์การพิจารณารางวัล</w:t>
            </w:r>
          </w:p>
          <w:p w14:paraId="70643038" w14:textId="431A4889" w:rsidR="00FC3C83" w:rsidRPr="00AA6311" w:rsidRDefault="00FC3C83" w:rsidP="00AA6311">
            <w:pPr>
              <w:tabs>
                <w:tab w:val="left" w:pos="1416"/>
              </w:tabs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>การคิดสร้างสรรค์ผลิตภัณฑ์ใหม่ บริการใหม่ กระบวนการผลิตหรือกระบวนการบริการใหม่ รวมถึงการปรับปรุงหรือดัดแปลง ผลิตภัณฑ์ บริการ กระบวนการผลิต หรือกระบวนการบริการที่มีอยู่เดิมโดยใช้ความรู้ ความคิดริเริ่มสร้างสรรค์ ทักษะและประสบการณ์ทางเทคโนโลยี หรือการจัดการมาพัฒนาเพื่อให้เกิดการเพิ่ม</w:t>
            </w:r>
            <w:r w:rsidRPr="00AA631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ประสิทธิภาพการปฏิบัติงาน การบริหารจัดการ การให้บริการ และยกระดับศักยภาพการแข่งขันขององค์กร</w:t>
            </w:r>
            <w:r w:rsidR="00AA631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AA631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รวมถึง</w:t>
            </w:r>
            <w:r w:rsidRPr="00AA6311">
              <w:rPr>
                <w:rFonts w:ascii="TH SarabunPSK" w:hAnsi="TH SarabunPSK" w:cs="TH SarabunPSK"/>
                <w:sz w:val="32"/>
                <w:szCs w:val="32"/>
                <w:cs/>
              </w:rPr>
              <w:t>ก่อให้เกิดประโยชน์ต่อผู้ใช้บริการภายนอก อุตสาหกรรม/ธุรกิจที่เกี่ยวข้อง ประชาชน หรือสังคม</w:t>
            </w:r>
            <w:r w:rsidR="00AA6311" w:rsidRPr="00AA6311">
              <w:rPr>
                <w:rFonts w:ascii="TH SarabunPSK" w:hAnsi="TH SarabunPSK" w:cs="TH SarabunPSK"/>
                <w:sz w:val="32"/>
                <w:szCs w:val="32"/>
                <w:cs/>
              </w:rPr>
              <w:t>ในวงกว้าง</w:t>
            </w:r>
            <w:r w:rsidR="00AA6311" w:rsidRPr="00AA6311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</w:tr>
      <w:tr w:rsidR="00FC3C83" w:rsidRPr="00FC3C83" w14:paraId="13A4EA54" w14:textId="77777777" w:rsidTr="00423A6C">
        <w:trPr>
          <w:trHeight w:val="6692"/>
        </w:trPr>
        <w:tc>
          <w:tcPr>
            <w:tcW w:w="9378" w:type="dxa"/>
            <w:shd w:val="clear" w:color="auto" w:fill="CCFFFF"/>
          </w:tcPr>
          <w:p w14:paraId="22382EDF" w14:textId="77777777" w:rsidR="00FC3C83" w:rsidRPr="00FC3C83" w:rsidRDefault="00FC3C83" w:rsidP="00FC3C83">
            <w:pPr>
              <w:numPr>
                <w:ilvl w:val="0"/>
                <w:numId w:val="36"/>
              </w:numPr>
              <w:tabs>
                <w:tab w:val="clear" w:pos="720"/>
                <w:tab w:val="num" w:pos="180"/>
              </w:tabs>
              <w:spacing w:before="120"/>
              <w:ind w:left="180" w:hanging="18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C3C8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ลักษณะของ “นวัตกรรม” ที่สามารถส่งเข้ารับการพิจารณา</w:t>
            </w:r>
          </w:p>
          <w:p w14:paraId="606AE040" w14:textId="77777777" w:rsidR="00FC3C83" w:rsidRPr="00FC3C83" w:rsidRDefault="00FC3C83" w:rsidP="00FC3C83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/>
              <w:ind w:left="600" w:hanging="458"/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เป็นผลิตภัณฑ์ กระบวนการ หรือขั้นตอนที่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>จับต้องได้/ใช้ได้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โดยไม่เป็นเพียงความคิดใหม่ หรือแนวคิด</w:t>
            </w:r>
          </w:p>
          <w:p w14:paraId="7F29DCC6" w14:textId="77777777" w:rsidR="00FC3C83" w:rsidRPr="00FC3C83" w:rsidRDefault="00FC3C83" w:rsidP="00FC3C83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/>
              <w:ind w:left="600" w:hanging="458"/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>ความใหม่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โดยอาจเกิดจากการปรับปรุง /พัฒนาจากกระบวนการหรือองค์กรความรู้เดิม หรืออาจเกิดจากการ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>ต่อยอด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>ประดิษฐ์/คิดค้นขึ้นใหม่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14:paraId="08B52050" w14:textId="77777777" w:rsidR="0092229C" w:rsidRDefault="00FC3C83" w:rsidP="0092229C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/>
              <w:ind w:left="600" w:hanging="45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ที่เกิดจากการปรับปรุง พัฒนา ประดิษฐ์/คิดค้นจากบุคลากรของรัฐวิสาหกิจ โดยหากเป็น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="004F2E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ของหน่วยงานหรือบุคคลภายนอกที่ได้รับการสนับสนุนหรือรับทุนจากรัฐวิสาหกิจ </w:t>
            </w:r>
            <w:r w:rsidRPr="00FC3C8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รัฐวิสาหกิจหรือบุคลากรของรัฐวิสาหกิจต้องมีส่วนร่วมใน </w:t>
            </w:r>
            <w:r w:rsidRPr="00FC3C8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“</w:t>
            </w:r>
            <w:r w:rsidRPr="00FC3C8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นวัตกรรม</w:t>
            </w:r>
            <w:r w:rsidRPr="00FC3C8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” </w:t>
            </w:r>
            <w:r w:rsidRPr="00FC3C8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ด้วย มากกว่าแค่การให้ทุน </w:t>
            </w:r>
          </w:p>
          <w:p w14:paraId="0950F1D9" w14:textId="63C49C82" w:rsidR="004457F3" w:rsidRPr="0092229C" w:rsidRDefault="004457F3" w:rsidP="0092229C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/>
              <w:ind w:left="600" w:hanging="458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 “นวัตกรรม” ที่นำมาใช้จริง และเกิดประโยชน์</w:t>
            </w:r>
            <w:r w:rsidRPr="009222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/ผลกระทบเชิงบวกต่อองค์กร</w:t>
            </w:r>
            <w:r w:rsidRPr="009222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สังคม</w:t>
            </w:r>
            <w:r w:rsidRPr="009222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หรือผู้ใช้บริการ/ผลิตภัณฑ์</w:t>
            </w:r>
            <w:r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แล้ว ไม่เกิน </w:t>
            </w:r>
            <w:r w:rsidRPr="009222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 นับ</w:t>
            </w:r>
            <w:r w:rsidR="0092229C"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ถึง</w:t>
            </w:r>
            <w:r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วันที่รัฐสาหกิจส่</w:t>
            </w:r>
            <w:r w:rsidR="005E25A6"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</w:t>
            </w:r>
            <w:r w:rsidR="0092229C"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ผลงาน</w:t>
            </w:r>
            <w:r w:rsidR="005E25A6"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“นวัตกรรม” </w:t>
            </w:r>
            <w:r w:rsidR="0092229C"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ดังกล่าว</w:t>
            </w:r>
            <w:r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เข้าประกวด</w:t>
            </w:r>
          </w:p>
          <w:p w14:paraId="69D3E86C" w14:textId="77777777" w:rsidR="00FC3C83" w:rsidRPr="00FC3C83" w:rsidRDefault="00FC3C83" w:rsidP="00FC3C83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/>
              <w:ind w:left="600" w:hanging="45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 </w:t>
            </w:r>
            <w:r w:rsidRPr="00FC3C8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“</w:t>
            </w:r>
            <w:r w:rsidRPr="00FC3C8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นวัตกรรม</w:t>
            </w:r>
            <w:r w:rsidRPr="00FC3C8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” </w:t>
            </w:r>
            <w:r w:rsidRPr="00FC3C8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ที่ไม่มีกรณีพิพาทเกี่ยวกับการถูกฟ้องร้อง หรือการเรียกร้องสิทธิความเป็นเจ้าของทางกฎหมาย</w:t>
            </w:r>
          </w:p>
          <w:p w14:paraId="52A462D3" w14:textId="77777777" w:rsidR="0092229C" w:rsidRDefault="00FC3C83" w:rsidP="0092229C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/>
              <w:ind w:left="600" w:hanging="45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กรณีที่มีการส่ง “นวัตกรรม” ที่เคยได้รับรางวัลในปีที่ผ่านมา เข้ารับการพิจารณา “นวัตกรรม” ดังกล่าวต้องมีการพัฒนา/ปรับปรุงในแนวคิด/กระบวนการปฏิบัติงาน/ผลผลิต/ผลลัพธ์ และองค์ประกอบที่สำคัญอื่นแล้วอย่างมีสาระสำคัญ</w:t>
            </w:r>
          </w:p>
          <w:p w14:paraId="662AD11B" w14:textId="2F650CAF" w:rsidR="004457F3" w:rsidRPr="0092229C" w:rsidRDefault="004457F3" w:rsidP="0092229C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/>
              <w:ind w:left="600" w:hanging="458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รัฐ</w:t>
            </w:r>
            <w:r w:rsidR="002200C7"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</w:t>
            </w:r>
            <w:r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สาหกิจสามารถส่ง</w:t>
            </w:r>
            <w:r w:rsidR="0092229C"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ผลงาน</w:t>
            </w:r>
            <w:r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“นวัตกรรม” เข้าประกวดได้ </w:t>
            </w:r>
            <w:r w:rsidRPr="009222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9222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ชิ้นงาน เท่านั้น</w:t>
            </w:r>
          </w:p>
        </w:tc>
      </w:tr>
    </w:tbl>
    <w:p w14:paraId="0EE31CC6" w14:textId="72FA4336" w:rsidR="00D01AC0" w:rsidRPr="00AA6311" w:rsidRDefault="00D01AC0" w:rsidP="00AA6311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lastRenderedPageBreak/>
        <w:t>รายงานประกอบการพิจารณามอบรางวัลที่รัฐวิสาหกิจได้จัดส่ง</w:t>
      </w:r>
    </w:p>
    <w:p w14:paraId="55A13990" w14:textId="39D398AB" w:rsidR="00553D60" w:rsidRDefault="00D01AC0" w:rsidP="00D01AC0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ชุด</w:t>
      </w:r>
    </w:p>
    <w:p w14:paraId="05F16B3A" w14:textId="77777777" w:rsidR="00AA6311" w:rsidRDefault="00AA6311" w:rsidP="00D01AC0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E115230" w14:textId="64489E9C" w:rsidR="00FC3C83" w:rsidRPr="004E393F" w:rsidRDefault="00FC3C83" w:rsidP="00FC3C83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E393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 (นโยบายและการดำเนินงานด้านสร้างนวัตกรรมในองค์กร)</w:t>
      </w:r>
    </w:p>
    <w:p w14:paraId="44632A0E" w14:textId="31FC7C29" w:rsidR="00423A6C" w:rsidRPr="00C1231D" w:rsidRDefault="0092229C" w:rsidP="00C1231D">
      <w:pPr>
        <w:spacing w:before="240" w:after="240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" w:name="_Hlk63868107"/>
      <w:r w:rsidRPr="00F81C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พิจารณาจากผล</w:t>
      </w:r>
      <w:r w:rsidR="002200C7" w:rsidRPr="00F81C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การประเมินด้านการบริหารจัดการนวัตกรรม (</w:t>
      </w:r>
      <w:r w:rsidR="002200C7" w:rsidRPr="00F81C7D">
        <w:rPr>
          <w:rFonts w:ascii="TH SarabunPSK" w:hAnsi="TH SarabunPSK" w:cs="TH SarabunPSK"/>
          <w:color w:val="000000" w:themeColor="text1"/>
          <w:sz w:val="32"/>
          <w:szCs w:val="32"/>
        </w:rPr>
        <w:t>Innovation Management)</w:t>
      </w:r>
      <w:r w:rsidRPr="00F81C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ประจำปี</w:t>
      </w:r>
      <w:bookmarkEnd w:id="1"/>
      <w:r w:rsidR="00C123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บัญชีที่ผ่านมา</w:t>
      </w:r>
    </w:p>
    <w:p w14:paraId="0A94E74B" w14:textId="17BCE328" w:rsidR="00FC3C83" w:rsidRPr="00FC3C83" w:rsidRDefault="00FC3C83" w:rsidP="00FC3C83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92229C" w:rsidRPr="0092229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2 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(ระดับความใหม่ของ “นวัตกรรม”)</w:t>
      </w:r>
    </w:p>
    <w:p w14:paraId="0D79F041" w14:textId="77777777" w:rsidR="00FC3C83" w:rsidRPr="00FC3C83" w:rsidRDefault="00FC3C83" w:rsidP="00FC3C83">
      <w:pPr>
        <w:numPr>
          <w:ilvl w:val="0"/>
          <w:numId w:val="38"/>
        </w:num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โปรดระบุชื่อ “นวัตกรรม” ที่ส่งเข้ารับการพิจารณา</w:t>
      </w:r>
    </w:p>
    <w:p w14:paraId="1A02B672" w14:textId="1C97F6F9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7618">
        <w:rPr>
          <w:rFonts w:ascii="TH SarabunPSK" w:hAnsi="TH SarabunPSK" w:cs="TH SarabunPSK"/>
          <w:sz w:val="32"/>
          <w:szCs w:val="32"/>
        </w:rPr>
        <w:t>…………………..</w:t>
      </w:r>
      <w:r w:rsidR="005E7618">
        <w:rPr>
          <w:rFonts w:ascii="TH SarabunPSK" w:hAnsi="TH SarabunPSK" w:cs="TH SarabunPSK"/>
          <w:sz w:val="32"/>
          <w:szCs w:val="32"/>
        </w:rPr>
        <w:br/>
      </w:r>
      <w:r w:rsidRPr="00FC3C83">
        <w:rPr>
          <w:rFonts w:ascii="TH SarabunPSK" w:hAnsi="TH SarabunPSK" w:cs="TH SarabunPSK"/>
          <w:sz w:val="32"/>
          <w:szCs w:val="32"/>
          <w:cs/>
        </w:rPr>
        <w:t>โปรดระบุลักษณะ “นวัตกรรม”</w:t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ที่ส่งเข้ารับการพิจารณา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FC3C83" w:rsidRPr="00FC3C83" w14:paraId="1A5FE5C6" w14:textId="77777777" w:rsidTr="00FC3C83">
        <w:tc>
          <w:tcPr>
            <w:tcW w:w="8634" w:type="dxa"/>
            <w:tcBorders>
              <w:bottom w:val="nil"/>
            </w:tcBorders>
          </w:tcPr>
          <w:p w14:paraId="751DFC2B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สิ่งประดิษฐ์            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สินค้า/ผลิตภัณฑ์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กระบวนการบริหาร</w:t>
            </w:r>
          </w:p>
        </w:tc>
      </w:tr>
      <w:tr w:rsidR="00FC3C83" w:rsidRPr="00FC3C83" w14:paraId="22BF9762" w14:textId="77777777" w:rsidTr="00FC3C83">
        <w:tc>
          <w:tcPr>
            <w:tcW w:w="8634" w:type="dxa"/>
            <w:tcBorders>
              <w:top w:val="nil"/>
              <w:bottom w:val="nil"/>
            </w:tcBorders>
          </w:tcPr>
          <w:p w14:paraId="6BFEA2FC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กระบวนการผลิต  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กระบวนการให้บริการ</w:t>
            </w:r>
          </w:p>
        </w:tc>
      </w:tr>
    </w:tbl>
    <w:p w14:paraId="2B1F4B91" w14:textId="77777777" w:rsidR="00FC3C83" w:rsidRPr="00FC3C8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>:</w:t>
      </w:r>
    </w:p>
    <w:p w14:paraId="6AA2BFA8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009F82E7" w14:textId="199D056D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FC3C83">
        <w:rPr>
          <w:rFonts w:ascii="TH SarabunPSK" w:hAnsi="TH SarabunPSK" w:cs="TH SarabunPSK"/>
          <w:sz w:val="32"/>
          <w:szCs w:val="32"/>
        </w:rPr>
        <w:t xml:space="preserve">Innovation </w:t>
      </w:r>
      <w:r w:rsidR="00F81C7D">
        <w:rPr>
          <w:rFonts w:ascii="TH SarabunPSK" w:hAnsi="TH SarabunPSK" w:cs="TH SarabunPSK"/>
          <w:sz w:val="32"/>
          <w:szCs w:val="32"/>
        </w:rPr>
        <w:t xml:space="preserve">2.1 </w:t>
      </w:r>
      <w:r w:rsidRPr="00FC3C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(หากมี)</w:t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pacing w:val="-6"/>
          <w:sz w:val="32"/>
          <w:szCs w:val="32"/>
          <w:cs/>
        </w:rPr>
        <w:t xml:space="preserve">(เอกสารแนบเกี่ยวกับ “นวัตกรรม”  เช่น โบรชัวร์ </w:t>
      </w:r>
      <w:r w:rsidRPr="00FC3C83">
        <w:rPr>
          <w:rFonts w:ascii="TH SarabunPSK" w:hAnsi="TH SarabunPSK" w:cs="TH SarabunPSK"/>
          <w:sz w:val="32"/>
          <w:szCs w:val="32"/>
          <w:cs/>
        </w:rPr>
        <w:t>รูปถ่าย เอกสาร และแผ่นซีดีนำเสนอผลงาน เป็นต้น</w:t>
      </w:r>
    </w:p>
    <w:p w14:paraId="026D767E" w14:textId="77777777" w:rsidR="00FC3C83" w:rsidRPr="00FC3C83" w:rsidRDefault="00FC3C83" w:rsidP="00FC3C83">
      <w:pPr>
        <w:numPr>
          <w:ilvl w:val="0"/>
          <w:numId w:val="38"/>
        </w:numPr>
        <w:spacing w:before="240"/>
        <w:ind w:left="357" w:hanging="35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C3C83">
        <w:rPr>
          <w:rFonts w:ascii="TH SarabunPSK" w:hAnsi="TH SarabunPSK" w:cs="TH SarabunPSK"/>
          <w:spacing w:val="-6"/>
          <w:sz w:val="32"/>
          <w:szCs w:val="32"/>
          <w:cs/>
        </w:rPr>
        <w:t>โปรดระบุและ</w:t>
      </w:r>
      <w:r w:rsidRPr="00FC3C83">
        <w:rPr>
          <w:rFonts w:ascii="TH SarabunPSK" w:hAnsi="TH SarabunPSK" w:cs="TH SarabunPSK"/>
          <w:sz w:val="32"/>
          <w:szCs w:val="32"/>
          <w:cs/>
        </w:rPr>
        <w:t>อธิบาย</w:t>
      </w:r>
      <w:r w:rsidRPr="00FC3C83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โดยสังเขปถึงระดับความใหม่ของ 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“นวัตกรรม” </w:t>
      </w:r>
      <w:r w:rsidRPr="00FC3C83">
        <w:rPr>
          <w:rFonts w:ascii="TH SarabunPSK" w:hAnsi="TH SarabunPSK" w:cs="TH SarabunPSK"/>
          <w:spacing w:val="-6"/>
          <w:sz w:val="32"/>
          <w:szCs w:val="32"/>
          <w:cs/>
        </w:rPr>
        <w:t>(เลือกตอบเพียง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FC3C83" w:rsidRPr="00FC3C83" w14:paraId="74367282" w14:textId="77777777" w:rsidTr="00FC3C83">
        <w:tc>
          <w:tcPr>
            <w:tcW w:w="8634" w:type="dxa"/>
            <w:tcBorders>
              <w:bottom w:val="nil"/>
            </w:tcBorders>
          </w:tcPr>
          <w:p w14:paraId="3C677772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การปรับปรุงกระบวนการหรือองค์ความรู้เดิม</w:t>
            </w:r>
          </w:p>
          <w:p w14:paraId="685E342D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การพัฒนา/ต่อยอดกระบวนการหรือองค์ความรู้เดิม</w:t>
            </w:r>
          </w:p>
          <w:p w14:paraId="01049930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การประดิษฐ์/คิดค้นนวัตกรรมใหม่ระดับองค์กร</w:t>
            </w:r>
          </w:p>
          <w:p w14:paraId="28757D10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การประดิษฐ์/คิดค้นนวัตกรรมใหม่ระดับอุตสาหกรรม/ธุรกิจ</w:t>
            </w:r>
          </w:p>
          <w:p w14:paraId="3E4B9240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การประดิษฐ์/คิดค้นนวัตกรรมใหม่ระดับประเทศ</w:t>
            </w:r>
          </w:p>
        </w:tc>
      </w:tr>
    </w:tbl>
    <w:p w14:paraId="67D3D1DF" w14:textId="77777777" w:rsidR="00FC3C83" w:rsidRPr="00FC3C8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>:</w:t>
      </w:r>
    </w:p>
    <w:p w14:paraId="44274089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30E3B085" w14:textId="1A198695" w:rsidR="00FC3C83" w:rsidRDefault="00FC3C83" w:rsidP="00FC3C83">
      <w:pPr>
        <w:ind w:left="420" w:hanging="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FC3C83">
        <w:rPr>
          <w:rFonts w:ascii="TH SarabunPSK" w:hAnsi="TH SarabunPSK" w:cs="TH SarabunPSK"/>
          <w:sz w:val="32"/>
          <w:szCs w:val="32"/>
        </w:rPr>
        <w:t xml:space="preserve">Innovation </w:t>
      </w:r>
      <w:r w:rsidR="00F81C7D">
        <w:rPr>
          <w:rFonts w:ascii="TH SarabunPSK" w:hAnsi="TH SarabunPSK" w:cs="TH SarabunPSK"/>
          <w:sz w:val="32"/>
          <w:szCs w:val="32"/>
        </w:rPr>
        <w:t>2.2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(หากมี)</w:t>
      </w:r>
      <w:r w:rsidRPr="00FC3C83">
        <w:rPr>
          <w:rFonts w:ascii="TH SarabunPSK" w:hAnsi="TH SarabunPSK" w:cs="TH SarabunPSK"/>
          <w:sz w:val="32"/>
          <w:szCs w:val="32"/>
        </w:rPr>
        <w:t xml:space="preserve"> (</w:t>
      </w:r>
      <w:r w:rsidRPr="00FC3C83">
        <w:rPr>
          <w:rFonts w:ascii="TH SarabunPSK" w:hAnsi="TH SarabunPSK" w:cs="TH SarabunPSK"/>
          <w:sz w:val="32"/>
          <w:szCs w:val="32"/>
          <w:cs/>
        </w:rPr>
        <w:t>โปรดนำเสนอเอกสารหลักฐานอ้างอิง เพื่อแสดงว่านวัตกรรมที่ส่งเข้าประกวดมีระดับความใหม่ตามที่ระบุข้างต้น)</w:t>
      </w:r>
    </w:p>
    <w:p w14:paraId="19AB463F" w14:textId="77777777" w:rsidR="00AA6311" w:rsidRPr="00FC3C83" w:rsidRDefault="00AA6311" w:rsidP="00FC3C83">
      <w:pPr>
        <w:ind w:left="420" w:hanging="60"/>
        <w:rPr>
          <w:rFonts w:ascii="TH SarabunPSK" w:hAnsi="TH SarabunPSK" w:cs="TH SarabunPSK"/>
          <w:sz w:val="32"/>
          <w:szCs w:val="32"/>
        </w:rPr>
      </w:pPr>
    </w:p>
    <w:p w14:paraId="29F7B59C" w14:textId="77777777" w:rsidR="00FC3C83" w:rsidRPr="00FC3C83" w:rsidRDefault="00FC3C83" w:rsidP="00FC3C83">
      <w:pPr>
        <w:numPr>
          <w:ilvl w:val="0"/>
          <w:numId w:val="38"/>
        </w:numPr>
        <w:spacing w:before="24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lastRenderedPageBreak/>
        <w:t>นวัตกรรมที่ส่ง</w:t>
      </w:r>
      <w:r w:rsidRPr="00FC3C83">
        <w:rPr>
          <w:rFonts w:ascii="TH SarabunPSK" w:hAnsi="TH SarabunPSK" w:cs="TH SarabunPSK"/>
          <w:spacing w:val="-4"/>
          <w:sz w:val="32"/>
          <w:szCs w:val="32"/>
          <w:cs/>
        </w:rPr>
        <w:t>สนับสนุน</w:t>
      </w:r>
      <w:r w:rsidRPr="00FC3C83">
        <w:rPr>
          <w:rFonts w:ascii="TH SarabunPSK" w:hAnsi="TH SarabunPSK" w:cs="TH SarabunPSK"/>
          <w:sz w:val="32"/>
          <w:szCs w:val="32"/>
          <w:cs/>
        </w:rPr>
        <w:t>/ส่งเสริมการดำเนินงานตามภารกิจหลัก/ธุรกิจหลักของรัฐวิสาหกิจ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FC3C83" w:rsidRPr="00FC3C83" w14:paraId="68B86D7C" w14:textId="77777777" w:rsidTr="00FC3C83">
        <w:tc>
          <w:tcPr>
            <w:tcW w:w="4116" w:type="dxa"/>
            <w:tcBorders>
              <w:top w:val="nil"/>
              <w:bottom w:val="nil"/>
            </w:tcBorders>
          </w:tcPr>
          <w:p w14:paraId="1EFEEC9A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สนับสนุน/ส่งเสริมโดยตรง </w:t>
            </w:r>
          </w:p>
        </w:tc>
        <w:tc>
          <w:tcPr>
            <w:tcW w:w="4518" w:type="dxa"/>
            <w:tcBorders>
              <w:top w:val="nil"/>
              <w:bottom w:val="nil"/>
            </w:tcBorders>
          </w:tcPr>
          <w:p w14:paraId="34C79C00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สนับสนุน/ส่งเสริมโดยอ้อม</w:t>
            </w:r>
          </w:p>
        </w:tc>
      </w:tr>
      <w:tr w:rsidR="00FC3C83" w:rsidRPr="00FC3C83" w14:paraId="5889EF37" w14:textId="77777777" w:rsidTr="00FC3C83">
        <w:tc>
          <w:tcPr>
            <w:tcW w:w="8634" w:type="dxa"/>
            <w:gridSpan w:val="2"/>
            <w:tcBorders>
              <w:top w:val="nil"/>
              <w:bottom w:val="nil"/>
            </w:tcBorders>
          </w:tcPr>
          <w:p w14:paraId="064D24D0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ไม่สนับสนุน/ส่งเสริม</w:t>
            </w:r>
          </w:p>
        </w:tc>
      </w:tr>
    </w:tbl>
    <w:p w14:paraId="3EAAFEE7" w14:textId="77777777" w:rsidR="00FC3C83" w:rsidRPr="00FC3C8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>:</w:t>
      </w:r>
    </w:p>
    <w:p w14:paraId="4101A94D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77C8D074" w14:textId="5F2870B9" w:rsidR="00FC3C83" w:rsidRPr="00FC3C83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FC3C83">
        <w:rPr>
          <w:rFonts w:ascii="TH SarabunPSK" w:hAnsi="TH SarabunPSK" w:cs="TH SarabunPSK"/>
          <w:sz w:val="32"/>
          <w:szCs w:val="32"/>
        </w:rPr>
        <w:t xml:space="preserve">Innovation </w:t>
      </w:r>
      <w:r w:rsidR="00F81C7D">
        <w:rPr>
          <w:rFonts w:ascii="TH SarabunPSK" w:hAnsi="TH SarabunPSK" w:cs="TH SarabunPSK"/>
          <w:sz w:val="32"/>
          <w:szCs w:val="32"/>
        </w:rPr>
        <w:t>2.3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DF1D80A" w14:textId="77777777" w:rsidR="00FC3C83" w:rsidRPr="00FC3C83" w:rsidRDefault="00FC3C83" w:rsidP="00FC3C83">
      <w:pPr>
        <w:numPr>
          <w:ilvl w:val="0"/>
          <w:numId w:val="38"/>
        </w:numPr>
        <w:tabs>
          <w:tab w:val="left" w:pos="360"/>
        </w:tabs>
        <w:spacing w:before="24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รัฐวิสาหกิจมีการใช้ทรัพยากรภายในประเทศในการสร้าง “นวัตกรรม”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FC3C83" w:rsidRPr="00FC3C83" w14:paraId="5A24A018" w14:textId="77777777" w:rsidTr="00FC3C83">
        <w:tc>
          <w:tcPr>
            <w:tcW w:w="8634" w:type="dxa"/>
            <w:tcBorders>
              <w:bottom w:val="nil"/>
            </w:tcBorders>
          </w:tcPr>
          <w:p w14:paraId="71F9F908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ไม่มีการใช้ทรัพยากรในประเทศ    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ใช้ทรัพยากรภายในประเทศบางส่วน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DD39C6C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ใช้ทรัพยากรในประเทศทั้งหมด</w:t>
            </w:r>
          </w:p>
        </w:tc>
      </w:tr>
    </w:tbl>
    <w:p w14:paraId="4A1E8FC9" w14:textId="77777777" w:rsidR="00FC3C83" w:rsidRPr="00FC3C8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>:</w:t>
      </w:r>
    </w:p>
    <w:p w14:paraId="117EEE69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ทรัพยากรด้านการเงิน (โปรดระบุงบประมาณ ต้นทุน หรือค่าใช้จ่ายทางการเงินทั้งหมดที่ใช้ในการสร้าง “นวัตกรรม” 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ที่รัฐวิสาหกิจส่งเข้าประกวด</w:t>
      </w:r>
      <w:r w:rsidRPr="00FC3C83">
        <w:rPr>
          <w:rFonts w:ascii="TH SarabunPSK" w:hAnsi="TH SarabunPSK" w:cs="TH SarabunPSK"/>
          <w:sz w:val="32"/>
          <w:szCs w:val="32"/>
          <w:cs/>
        </w:rPr>
        <w:t>)</w:t>
      </w:r>
    </w:p>
    <w:p w14:paraId="4D8CE432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311B38E4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ความเพียงพอและความสม่ำเสมอของการจัดให้มีทรัพยากรทางด้านการเงินเพื่อสนับสนุนการสร้างนวัตกรรม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ที่รัฐวิสาหกิจส่งเข้าประกวด</w:t>
      </w:r>
    </w:p>
    <w:p w14:paraId="7C625DCA" w14:textId="77777777" w:rsid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64B4FBDA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ทรัพยากรด้านที่ไม่ใช่การเงิน ((โปรดระบุทรัพยากรด้านที่ไม่ใช่การเงิน เช่น จำนวนบุคลากร วัตถุดิบ ระยะเวลา และเทคโนโลยีที่ใช้ในการสร้าง “นวัตกรรม” 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ที่รัฐวิสาหกิจส่งเข้าประกวด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0E2EC293" w14:textId="77777777" w:rsidR="00FC3C83" w:rsidRPr="00FC3C83" w:rsidRDefault="00FC3C83" w:rsidP="00FC3C83">
      <w:pPr>
        <w:ind w:left="629" w:hanging="272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 xml:space="preserve">: </w:t>
      </w:r>
      <w:r w:rsidRPr="00FC3C83">
        <w:rPr>
          <w:rFonts w:ascii="TH SarabunPSK" w:hAnsi="TH SarabunPSK" w:cs="TH SarabunPSK"/>
          <w:sz w:val="32"/>
          <w:szCs w:val="32"/>
          <w:cs/>
        </w:rPr>
        <w:t>โดยระบุแยกเป็น</w:t>
      </w:r>
    </w:p>
    <w:p w14:paraId="32EB35DA" w14:textId="77777777" w:rsidR="00FC3C83" w:rsidRPr="00FC3C83" w:rsidRDefault="00FC3C83" w:rsidP="00FC3C83">
      <w:pPr>
        <w:ind w:left="629" w:hanging="272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1. ทรัพยากรด้านที่ไม่ใช่การเงินที่เป็นวัสดุอุปกรณ์ภายในประเทศ ได้แก่</w:t>
      </w:r>
    </w:p>
    <w:p w14:paraId="047DCBBC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8FD8F1C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2681EA1" w14:textId="77777777" w:rsidR="00FC3C83" w:rsidRPr="00FC3C83" w:rsidRDefault="00FC3C83" w:rsidP="00FC3C83">
      <w:pPr>
        <w:ind w:left="629" w:hanging="272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2. ทรัพยากรด้านที่ไม่ใช่การเงินที่เป็นวัสดุอุปกรณ์ภายนอกประเทศ ได้แก่</w:t>
      </w:r>
    </w:p>
    <w:p w14:paraId="4F6BF130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B108B16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ความเพียงพอและความสม่ำเสมอของการจัดให้มีทรัพยากรทางด้านที่ไม่ใช่การเงินเพื่อสนับสนุนการสร้างนวัตกรรม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ที่รัฐวิสาหกิจส่งเข้าประกวด</w:t>
      </w:r>
    </w:p>
    <w:p w14:paraId="44B4C43A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65D8BB03" w14:textId="404E61C5" w:rsidR="00FC3C83" w:rsidRPr="00FC3C83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FC3C83">
        <w:rPr>
          <w:rFonts w:ascii="TH SarabunPSK" w:hAnsi="TH SarabunPSK" w:cs="TH SarabunPSK"/>
          <w:sz w:val="32"/>
          <w:szCs w:val="32"/>
        </w:rPr>
        <w:t xml:space="preserve">Innovation </w:t>
      </w:r>
      <w:r w:rsidR="00F81C7D">
        <w:rPr>
          <w:rFonts w:ascii="TH SarabunPSK" w:hAnsi="TH SarabunPSK" w:cs="TH SarabunPSK"/>
          <w:sz w:val="32"/>
          <w:szCs w:val="32"/>
        </w:rPr>
        <w:t>2.4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68B490B" w14:textId="77777777" w:rsidR="00FC3C83" w:rsidRPr="00FC3C83" w:rsidRDefault="00FC3C83" w:rsidP="00FC3C83">
      <w:pPr>
        <w:numPr>
          <w:ilvl w:val="0"/>
          <w:numId w:val="38"/>
        </w:numPr>
        <w:spacing w:before="24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lastRenderedPageBreak/>
        <w:t>โปรดอธิบายโดยสังเขปถึงแนวทางและระยะเวลาในการสร้าง “นวัตกรรม” ที่ส่งเข้ารับการพิจารณา</w:t>
      </w:r>
    </w:p>
    <w:p w14:paraId="687DF480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แนวทางที่ใช้ในการสร้าง “นวัตกรรม”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FC3C83" w:rsidRPr="00FC3C83" w14:paraId="4C0C2ABB" w14:textId="77777777" w:rsidTr="00FC3C83">
        <w:tc>
          <w:tcPr>
            <w:tcW w:w="8634" w:type="dxa"/>
            <w:tcBorders>
              <w:bottom w:val="nil"/>
            </w:tcBorders>
          </w:tcPr>
          <w:p w14:paraId="4319B39B" w14:textId="01B31542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เกิดจากบุคลากร/หน่วยงานภายในองค์กร </w:t>
            </w:r>
            <w:r w:rsidR="004E393F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เกิดจากบุคลากร/หน่วยงานภายนอกองค์กร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E393F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เกิดจากความร่วมมือระหว่างบุคลากร/หน่วยงานภายในและภายนอกองค์กร</w:t>
            </w:r>
          </w:p>
        </w:tc>
      </w:tr>
    </w:tbl>
    <w:p w14:paraId="09D03795" w14:textId="77777777" w:rsidR="00FC3C83" w:rsidRPr="00FC3C8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>:</w:t>
      </w:r>
    </w:p>
    <w:p w14:paraId="13F0F4F9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1DF29D85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ระยะเวลาที่ใช้ในการสร้าง “นวัตกรรม” </w:t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(โปรดระบุวันที่เริ่มต้นและสิ้นสุดที่ชัดเจน) </w:t>
      </w:r>
    </w:p>
    <w:p w14:paraId="7F91BF78" w14:textId="77777777" w:rsidR="00FC3C83" w:rsidRPr="00FC3C8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>:</w:t>
      </w:r>
    </w:p>
    <w:p w14:paraId="156B5BBA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52AAAF3C" w14:textId="51A9E18E" w:rsidR="00FC3C83" w:rsidRPr="00FC3C83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FC3C83">
        <w:rPr>
          <w:rFonts w:ascii="TH SarabunPSK" w:hAnsi="TH SarabunPSK" w:cs="TH SarabunPSK"/>
          <w:sz w:val="32"/>
          <w:szCs w:val="32"/>
        </w:rPr>
        <w:t xml:space="preserve">Innovation </w:t>
      </w:r>
      <w:r w:rsidR="00F81C7D">
        <w:rPr>
          <w:rFonts w:ascii="TH SarabunPSK" w:hAnsi="TH SarabunPSK" w:cs="TH SarabunPSK"/>
          <w:sz w:val="32"/>
          <w:szCs w:val="32"/>
        </w:rPr>
        <w:t>2.5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CAD25BC" w14:textId="77777777" w:rsidR="00C1231D" w:rsidRDefault="00C1231D" w:rsidP="00FC3C8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FD8F126" w14:textId="77777777" w:rsidR="00C1231D" w:rsidRDefault="00C1231D" w:rsidP="00FC3C8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ACD710E" w14:textId="698D6141" w:rsidR="00FC3C83" w:rsidRPr="00FC3C83" w:rsidRDefault="00FC3C83" w:rsidP="00FC3C83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92229C" w:rsidRPr="00F81C7D"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(ผลลัพธ์เชิงบวก/ประโยชน์ที่มีต่อองค์กร ผู้มีส่วนได้เสียภายนอก หรือสังคมโดยรวม )</w:t>
      </w:r>
    </w:p>
    <w:p w14:paraId="2676E999" w14:textId="77777777" w:rsidR="00FC3C83" w:rsidRPr="00FC3C83" w:rsidRDefault="00FC3C83" w:rsidP="00FC3C83">
      <w:pPr>
        <w:numPr>
          <w:ilvl w:val="0"/>
          <w:numId w:val="38"/>
        </w:num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โปรดระบุระยะเวลา (วันที่เริ่มต้นและสิ้นสุด) ที่รัฐวิสาหกิจนำ “นวัตกรรม” มาใช้ประโยชน์ </w:t>
      </w:r>
    </w:p>
    <w:p w14:paraId="3AEC5F4F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1911338A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43F306CE" w14:textId="77777777" w:rsidR="00FC3C83" w:rsidRPr="00FC3C83" w:rsidRDefault="00FC3C83" w:rsidP="00FC3C83">
      <w:pPr>
        <w:numPr>
          <w:ilvl w:val="0"/>
          <w:numId w:val="38"/>
        </w:numPr>
        <w:spacing w:before="24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โปรดอธิบายพอ</w:t>
      </w:r>
      <w:r w:rsidRPr="00FC3C83">
        <w:rPr>
          <w:rFonts w:ascii="TH SarabunPSK" w:hAnsi="TH SarabunPSK" w:cs="TH SarabunPSK"/>
          <w:spacing w:val="-6"/>
          <w:sz w:val="32"/>
          <w:szCs w:val="32"/>
          <w:cs/>
        </w:rPr>
        <w:t>สังเขป</w:t>
      </w:r>
      <w:r w:rsidRPr="00FC3C83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Pr="00FC3C83">
        <w:rPr>
          <w:rFonts w:ascii="TH SarabunPSK" w:hAnsi="TH SarabunPSK" w:cs="TH SarabunPSK"/>
          <w:spacing w:val="-8"/>
          <w:sz w:val="32"/>
          <w:szCs w:val="32"/>
          <w:cs/>
        </w:rPr>
        <w:t>เป้าหมาย</w:t>
      </w:r>
      <w:r w:rsidRPr="00FC3C83">
        <w:rPr>
          <w:rFonts w:ascii="TH SarabunPSK" w:hAnsi="TH SarabunPSK" w:cs="TH SarabunPSK"/>
          <w:sz w:val="32"/>
          <w:szCs w:val="32"/>
          <w:cs/>
        </w:rPr>
        <w:t>และผลลัพธ์เชิงบวก/ประโยชน์ที่เกิดขึ้นจริงทั้งด้านการเงิน และไม่ใช่การเงินของ “นวัตกรรม” ที่มี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ต่อรัฐวิสาหกิจ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D58E639" w14:textId="77777777" w:rsidR="00FC3C83" w:rsidRDefault="00FC3C83" w:rsidP="00FC3C83">
      <w:pPr>
        <w:tabs>
          <w:tab w:val="left" w:pos="5484"/>
        </w:tabs>
        <w:ind w:firstLine="434"/>
        <w:rPr>
          <w:rFonts w:ascii="TH SarabunPSK" w:hAnsi="TH SarabunPSK" w:cs="TH SarabunPSK"/>
          <w:color w:val="FF0000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>:</w:t>
      </w:r>
    </w:p>
    <w:p w14:paraId="36850D4C" w14:textId="77777777" w:rsidR="00A64828" w:rsidRPr="00FC3C83" w:rsidRDefault="00A64828" w:rsidP="00FC3C83">
      <w:pPr>
        <w:tabs>
          <w:tab w:val="left" w:pos="5484"/>
        </w:tabs>
        <w:ind w:firstLine="434"/>
        <w:rPr>
          <w:rFonts w:ascii="TH SarabunPSK" w:hAnsi="TH SarabunPSK" w:cs="TH SarabunPSK"/>
          <w:color w:val="FF0000"/>
          <w:sz w:val="32"/>
          <w:szCs w:val="32"/>
        </w:rPr>
      </w:pPr>
    </w:p>
    <w:p w14:paraId="295BE85D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ผลการดำเนินงานด้านการเงินในอดีตก่อนการใช้ “นวัตกรรม”</w:t>
      </w:r>
    </w:p>
    <w:p w14:paraId="45EE03C3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71330B9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640FDBB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</w:p>
    <w:p w14:paraId="56529E36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  <w:cs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เป้าหมายด้านการเงินจากการใช้ “นวัตกรรม” 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(ถ้ามี)</w:t>
      </w:r>
    </w:p>
    <w:p w14:paraId="3A8C6F0F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88D6C70" w14:textId="77777777" w:rsid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F9408C2" w14:textId="77777777" w:rsidR="00CB0C42" w:rsidRPr="00FC3C83" w:rsidRDefault="00CB0C42" w:rsidP="00FC3C83">
      <w:pPr>
        <w:ind w:left="360"/>
        <w:rPr>
          <w:rFonts w:ascii="TH SarabunPSK" w:hAnsi="TH SarabunPSK" w:cs="TH SarabunPSK"/>
          <w:sz w:val="32"/>
          <w:szCs w:val="32"/>
        </w:rPr>
      </w:pPr>
    </w:p>
    <w:p w14:paraId="2D20C974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  <w:cs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lastRenderedPageBreak/>
        <w:t>ผลลัพธ์เชิงบวก/ประโยชน์ที่เกิดขึ้นจริงด้านการเงินจากการใช้ “นวัตกรรม”</w:t>
      </w:r>
    </w:p>
    <w:p w14:paraId="5DDD2BD9" w14:textId="77777777" w:rsidR="00FC3C83" w:rsidRPr="00FC3C83" w:rsidRDefault="00FC3C83" w:rsidP="00FC3C83">
      <w:pPr>
        <w:ind w:left="952" w:hanging="412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(1) โปรดอธิบายโดยเปรียบเทียบผลลัพธ์เชิงบวก/ประโยชน์ที่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เกิดขึ้นจริงเมื่อเทียบกับเป้าหมาย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หรือผลการดำเนินงานในอดีตก่อนการใช้ “นวัตกรรม”</w:t>
      </w:r>
    </w:p>
    <w:p w14:paraId="08E81354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A3A3BC8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7143F53" w14:textId="77777777" w:rsidR="00FC3C83" w:rsidRPr="00FC3C83" w:rsidRDefault="00FC3C83" w:rsidP="00FC3C83">
      <w:pPr>
        <w:ind w:left="952" w:hanging="412"/>
        <w:rPr>
          <w:rFonts w:ascii="TH SarabunPSK" w:hAnsi="TH SarabunPSK" w:cs="TH SarabunPSK"/>
          <w:sz w:val="32"/>
          <w:szCs w:val="32"/>
          <w:cs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(2) โปรดระบุผลลัพธ์ทางการเงินในรูป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อัตราส่วนทางการเงิน 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</w:rPr>
        <w:t>Cost – Benefit Ratio</w:t>
      </w:r>
      <w:r w:rsidRPr="00FC3C83">
        <w:rPr>
          <w:rFonts w:ascii="TH SarabunPSK" w:hAnsi="TH SarabunPSK" w:cs="TH SarabunPSK"/>
          <w:sz w:val="32"/>
          <w:szCs w:val="32"/>
          <w:cs/>
        </w:rPr>
        <w:t>ที่เกิดจากการใช้นวัตกรรมดังกล่าว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2878"/>
      </w:tblGrid>
      <w:tr w:rsidR="00FC3C83" w:rsidRPr="00FC3C83" w14:paraId="555F7AAE" w14:textId="77777777" w:rsidTr="00FC3C83">
        <w:tc>
          <w:tcPr>
            <w:tcW w:w="2878" w:type="dxa"/>
            <w:tcBorders>
              <w:bottom w:val="nil"/>
              <w:right w:val="single" w:sz="4" w:space="0" w:color="auto"/>
            </w:tcBorders>
          </w:tcPr>
          <w:p w14:paraId="1ECE1A90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B/C ratio &lt; 1</w:t>
            </w:r>
          </w:p>
        </w:tc>
        <w:tc>
          <w:tcPr>
            <w:tcW w:w="2878" w:type="dxa"/>
            <w:tcBorders>
              <w:left w:val="single" w:sz="4" w:space="0" w:color="auto"/>
              <w:bottom w:val="nil"/>
            </w:tcBorders>
          </w:tcPr>
          <w:p w14:paraId="63DDBDC2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B/C ratio = 1</w:t>
            </w:r>
          </w:p>
        </w:tc>
        <w:tc>
          <w:tcPr>
            <w:tcW w:w="2878" w:type="dxa"/>
            <w:tcBorders>
              <w:left w:val="single" w:sz="4" w:space="0" w:color="auto"/>
              <w:bottom w:val="nil"/>
            </w:tcBorders>
          </w:tcPr>
          <w:p w14:paraId="4CC5A533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>B/C ratio &gt; 1</w:t>
            </w:r>
          </w:p>
        </w:tc>
      </w:tr>
    </w:tbl>
    <w:p w14:paraId="4AF2474B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BA5D92B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489270E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ผลการดำเนินงานด้านที่ไม่ใช่การเงินในอดีตก่อนการใช้ “นวัตกรรม”</w:t>
      </w:r>
    </w:p>
    <w:p w14:paraId="0CAC1529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0B48DE7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9B49FBF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เป้าหมายด้านที่ไม่ใช่การเงินจากการใช้ “นวัตกรรม”  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(ถ้ามี)</w:t>
      </w:r>
    </w:p>
    <w:p w14:paraId="51615181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D80AA04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C07215C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ผลลัพธ์เชิงบวก/ประโยชน์ที่เกิดขึ้นจริงด้านที่ไม่</w:t>
      </w:r>
      <w:r w:rsidRPr="00FC3C83">
        <w:rPr>
          <w:rStyle w:val="PageNumber"/>
          <w:rFonts w:ascii="TH SarabunPSK" w:hAnsi="TH SarabunPSK" w:cs="TH SarabunPSK"/>
          <w:sz w:val="32"/>
          <w:szCs w:val="32"/>
          <w:cs/>
        </w:rPr>
        <w:t>ใช่</w:t>
      </w:r>
      <w:r w:rsidRPr="00FC3C83">
        <w:rPr>
          <w:rFonts w:ascii="TH SarabunPSK" w:hAnsi="TH SarabunPSK" w:cs="TH SarabunPSK"/>
          <w:sz w:val="32"/>
          <w:szCs w:val="32"/>
          <w:cs/>
        </w:rPr>
        <w:t>การเงินจากการใช้ “นวัตกรรม” (โปรดอธิบายโดยเปรียบเทียบผลลัพธ์เชิงบวก/ประโยชน์ที่เกิดขึ้นจริงเมื่อเทียบกับเป้าหมาย หรือผลการดำเนินงานในอดีตก่อนการใช้ “นวัตกรรม”)</w:t>
      </w:r>
    </w:p>
    <w:p w14:paraId="6897B251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EA0BCD9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7798822" w14:textId="77E68BCE" w:rsidR="00FC3C83" w:rsidRPr="00FC3C83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FC3C83">
        <w:rPr>
          <w:rFonts w:ascii="TH SarabunPSK" w:hAnsi="TH SarabunPSK" w:cs="TH SarabunPSK"/>
          <w:sz w:val="32"/>
          <w:szCs w:val="32"/>
        </w:rPr>
        <w:t xml:space="preserve">Innovation </w:t>
      </w:r>
      <w:r w:rsidR="0094781C">
        <w:rPr>
          <w:rFonts w:ascii="TH SarabunPSK" w:hAnsi="TH SarabunPSK" w:cs="TH SarabunPSK"/>
          <w:sz w:val="32"/>
          <w:szCs w:val="32"/>
        </w:rPr>
        <w:t>3.6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C6835C7" w14:textId="77777777" w:rsidR="00FC3C83" w:rsidRPr="00FC3C83" w:rsidRDefault="00FC3C83" w:rsidP="00FC3C83">
      <w:pPr>
        <w:numPr>
          <w:ilvl w:val="0"/>
          <w:numId w:val="38"/>
        </w:numPr>
        <w:spacing w:before="240"/>
        <w:ind w:left="357" w:right="-626" w:hanging="357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FC3C83">
        <w:rPr>
          <w:rFonts w:ascii="TH SarabunPSK" w:hAnsi="TH SarabunPSK" w:cs="TH SarabunPSK"/>
          <w:spacing w:val="-8"/>
          <w:sz w:val="32"/>
          <w:szCs w:val="32"/>
          <w:cs/>
        </w:rPr>
        <w:t>โปรดระบุผลลัพธ์เชิงบวก/</w:t>
      </w:r>
      <w:r w:rsidRPr="00FC3C83">
        <w:rPr>
          <w:rFonts w:ascii="TH SarabunPSK" w:hAnsi="TH SarabunPSK" w:cs="TH SarabunPSK"/>
          <w:sz w:val="32"/>
          <w:szCs w:val="32"/>
          <w:cs/>
        </w:rPr>
        <w:t>ประโยชน์</w:t>
      </w:r>
      <w:r w:rsidRPr="00FC3C83">
        <w:rPr>
          <w:rFonts w:ascii="TH SarabunPSK" w:hAnsi="TH SarabunPSK" w:cs="TH SarabunPSK"/>
          <w:spacing w:val="-8"/>
          <w:sz w:val="32"/>
          <w:szCs w:val="32"/>
          <w:cs/>
        </w:rPr>
        <w:t xml:space="preserve">ที่เกิดของ 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“นวัตกรรม” </w:t>
      </w:r>
      <w:r w:rsidRPr="00FC3C83">
        <w:rPr>
          <w:rFonts w:ascii="TH SarabunPSK" w:hAnsi="TH SarabunPSK" w:cs="TH SarabunPSK"/>
          <w:spacing w:val="-8"/>
          <w:sz w:val="32"/>
          <w:szCs w:val="32"/>
          <w:cs/>
        </w:rPr>
        <w:t>ที่มี</w:t>
      </w:r>
      <w:r w:rsidRPr="00FC3C83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>ต่อรัฐวิสาหกิจ</w:t>
      </w:r>
      <w:r w:rsidRPr="00FC3C83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pacing w:val="-10"/>
          <w:sz w:val="32"/>
          <w:szCs w:val="32"/>
          <w:cs/>
        </w:rPr>
        <w:t>(เลือกตอบได้มากกว่า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FC3C83" w:rsidRPr="00FC3C83" w14:paraId="243B837C" w14:textId="77777777" w:rsidTr="00FC3C83">
        <w:tc>
          <w:tcPr>
            <w:tcW w:w="8634" w:type="dxa"/>
            <w:tcBorders>
              <w:bottom w:val="nil"/>
            </w:tcBorders>
          </w:tcPr>
          <w:p w14:paraId="34E3DA53" w14:textId="77777777" w:rsidR="00FC3C83" w:rsidRPr="00FC3C83" w:rsidRDefault="00FC3C83" w:rsidP="00FC3C83">
            <w:pPr>
              <w:ind w:left="358" w:hanging="3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พัฒนาและเพิ่มขีดความสามารถด้านการแข่งขัน (เช่น การสร้างผลกระทบด้านการตลาด ผลกระทบเชิงพาณิชย์ หรือการเพิ่มความพึงพอใจของลูกค้า เป็นต้น)</w:t>
            </w:r>
          </w:p>
        </w:tc>
      </w:tr>
    </w:tbl>
    <w:p w14:paraId="1A300404" w14:textId="0F58132B" w:rsidR="00FC3C83" w:rsidRPr="00FC3C83" w:rsidRDefault="00FC3C83" w:rsidP="00FC3C83">
      <w:pPr>
        <w:ind w:left="772" w:hanging="352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pacing w:val="-4"/>
          <w:sz w:val="32"/>
          <w:szCs w:val="32"/>
          <w:cs/>
        </w:rPr>
        <w:t>ผลลัพธ์เชิงบวก/ประโยชน์ที่เกิดขึ้นจริงด้านที่ไม่</w:t>
      </w:r>
      <w:r w:rsidRPr="00FC3C83">
        <w:rPr>
          <w:rStyle w:val="PageNumber"/>
          <w:rFonts w:ascii="TH SarabunPSK" w:hAnsi="TH SarabunPSK" w:cs="TH SarabunPSK"/>
          <w:spacing w:val="-4"/>
          <w:sz w:val="32"/>
          <w:szCs w:val="32"/>
          <w:cs/>
        </w:rPr>
        <w:t>ใช่</w:t>
      </w:r>
      <w:r w:rsidRPr="00FC3C83">
        <w:rPr>
          <w:rFonts w:ascii="TH SarabunPSK" w:hAnsi="TH SarabunPSK" w:cs="TH SarabunPSK"/>
          <w:spacing w:val="-4"/>
          <w:sz w:val="32"/>
          <w:szCs w:val="32"/>
          <w:cs/>
        </w:rPr>
        <w:t>การเงินเพื่อสนับสนุนระบบบริหารจัดการองค์กร</w:t>
      </w:r>
      <w:r w:rsidRPr="00FC3C83">
        <w:rPr>
          <w:rFonts w:ascii="TH SarabunPSK" w:hAnsi="TH SarabunPSK" w:cs="TH SarabunPSK"/>
          <w:sz w:val="32"/>
          <w:szCs w:val="32"/>
          <w:cs/>
        </w:rPr>
        <w:t>ที่สำคัญ</w:t>
      </w:r>
      <w:r w:rsidR="005E7618">
        <w:rPr>
          <w:rFonts w:ascii="TH SarabunPSK" w:hAnsi="TH SarabunPSK" w:cs="TH SarabunPSK" w:hint="cs"/>
          <w:sz w:val="32"/>
          <w:szCs w:val="32"/>
          <w:cs/>
        </w:rPr>
        <w:br/>
      </w:r>
      <w:r w:rsidRPr="00FC3C83">
        <w:rPr>
          <w:rFonts w:ascii="TH SarabunPSK" w:hAnsi="TH SarabunPSK" w:cs="TH SarabunPSK"/>
          <w:sz w:val="32"/>
          <w:szCs w:val="32"/>
          <w:cs/>
        </w:rPr>
        <w:t>5 ระบบ ได้แก่ ระบบเพื่อสนับสนุนการปฏิบัติงานของคณะกรรมการรัฐวิสาหกิจระบบการควบคุมภายในและการตรวจสอบภายใน ระบบบริหารความเสี่ยง ระบบบริหารจัดการสารสนเทศ และระบบบริหารทรัพยากรบุคคล</w:t>
      </w:r>
    </w:p>
    <w:p w14:paraId="3F16CA5F" w14:textId="77777777" w:rsidR="00FC3C83" w:rsidRPr="00FC3C83" w:rsidRDefault="00FC3C83" w:rsidP="00FC3C83">
      <w:pPr>
        <w:ind w:left="772" w:hanging="352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pacing w:val="-4"/>
          <w:sz w:val="32"/>
          <w:szCs w:val="32"/>
          <w:cs/>
        </w:rPr>
        <w:t>พัฒนาและสนับสนุนการปฏิบัติงานเพื่อแสดงความรับผิดชอบต่อสังคมและสิ่งแวดล้อมภายในองค์กร</w:t>
      </w:r>
    </w:p>
    <w:p w14:paraId="685E6BD6" w14:textId="77777777" w:rsidR="00FC3C83" w:rsidRPr="00FC3C83" w:rsidRDefault="00FC3C83" w:rsidP="00FC3C83">
      <w:pPr>
        <w:ind w:left="772" w:hanging="352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pacing w:val="-4"/>
          <w:sz w:val="32"/>
          <w:szCs w:val="32"/>
          <w:cs/>
        </w:rPr>
        <w:t>พัฒนาและสนับสนุนการปฏิบัติงานเพื่อแสดงความรับผิดชอบต่อสังคมและสิ่งแวดล้อมภายนอกองค์กร</w:t>
      </w:r>
    </w:p>
    <w:p w14:paraId="095BDBF8" w14:textId="40E41756" w:rsidR="00FC3C83" w:rsidRPr="00FC3C83" w:rsidRDefault="00FC3C83" w:rsidP="00FC3C83">
      <w:pPr>
        <w:ind w:left="772" w:hanging="35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pacing w:val="-4"/>
          <w:sz w:val="32"/>
          <w:szCs w:val="32"/>
          <w:cs/>
        </w:rPr>
        <w:t>สร้างภาพลักษณ์การเป็นองค์กรชั้นนำด้านนวัตกรรมจากการที่ชิ้นงานดังกล่าวได้รับรางวัลด้านนวัตกรรม</w:t>
      </w:r>
      <w:r w:rsidR="005E7618">
        <w:rPr>
          <w:rFonts w:ascii="TH SarabunPSK" w:hAnsi="TH SarabunPSK" w:cs="TH SarabunPSK" w:hint="cs"/>
          <w:spacing w:val="-4"/>
          <w:sz w:val="32"/>
          <w:szCs w:val="32"/>
          <w:cs/>
        </w:rPr>
        <w:br/>
      </w:r>
      <w:r w:rsidRPr="00FC3C83">
        <w:rPr>
          <w:rFonts w:ascii="TH SarabunPSK" w:hAnsi="TH SarabunPSK" w:cs="TH SarabunPSK"/>
          <w:spacing w:val="-4"/>
          <w:sz w:val="32"/>
          <w:szCs w:val="32"/>
          <w:cs/>
        </w:rPr>
        <w:t>จากองค์กรภายนอกในระดับประเทศ</w:t>
      </w:r>
    </w:p>
    <w:p w14:paraId="241269CD" w14:textId="0960195C" w:rsidR="00FC3C83" w:rsidRPr="00FC3C83" w:rsidRDefault="00FC3C83" w:rsidP="00FC3C83">
      <w:pPr>
        <w:ind w:left="772" w:hanging="35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pacing w:val="-4"/>
          <w:sz w:val="32"/>
          <w:szCs w:val="32"/>
          <w:cs/>
        </w:rPr>
        <w:t>สร้างภาพลักษณ์การเป็นองค์กรชั้นนำด้านนวัตกรรมจากการที่ชิ้นงานดังกล่าวได้รับรางวัลด้านนวัตกรรม</w:t>
      </w:r>
      <w:r w:rsidR="005E7618">
        <w:rPr>
          <w:rFonts w:ascii="TH SarabunPSK" w:hAnsi="TH SarabunPSK" w:cs="TH SarabunPSK" w:hint="cs"/>
          <w:spacing w:val="-4"/>
          <w:sz w:val="32"/>
          <w:szCs w:val="32"/>
          <w:cs/>
        </w:rPr>
        <w:br/>
      </w:r>
      <w:r w:rsidRPr="00FC3C83">
        <w:rPr>
          <w:rFonts w:ascii="TH SarabunPSK" w:hAnsi="TH SarabunPSK" w:cs="TH SarabunPSK"/>
          <w:spacing w:val="-4"/>
          <w:sz w:val="32"/>
          <w:szCs w:val="32"/>
          <w:cs/>
        </w:rPr>
        <w:t>จากองค์กรภายนอกในระดับสากล</w:t>
      </w:r>
    </w:p>
    <w:p w14:paraId="7171937E" w14:textId="77777777" w:rsidR="00FC3C83" w:rsidRPr="00FC3C83" w:rsidRDefault="00FC3C83" w:rsidP="00FC3C83">
      <w:pPr>
        <w:tabs>
          <w:tab w:val="left" w:pos="5484"/>
        </w:tabs>
        <w:ind w:firstLine="434"/>
        <w:rPr>
          <w:rFonts w:ascii="TH SarabunPSK" w:hAnsi="TH SarabunPSK" w:cs="TH SarabunPSK"/>
          <w:color w:val="FF0000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>:</w:t>
      </w:r>
    </w:p>
    <w:p w14:paraId="2D34478E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9A9D2F3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30E8F3E" w14:textId="734F9AFE" w:rsidR="00FC3C83" w:rsidRPr="00FC3C83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FC3C83">
        <w:rPr>
          <w:rFonts w:ascii="TH SarabunPSK" w:hAnsi="TH SarabunPSK" w:cs="TH SarabunPSK"/>
          <w:sz w:val="32"/>
          <w:szCs w:val="32"/>
        </w:rPr>
        <w:t xml:space="preserve">Innovation </w:t>
      </w:r>
      <w:r w:rsidR="0094781C">
        <w:rPr>
          <w:rFonts w:ascii="TH SarabunPSK" w:hAnsi="TH SarabunPSK" w:cs="TH SarabunPSK"/>
          <w:sz w:val="32"/>
          <w:szCs w:val="32"/>
        </w:rPr>
        <w:t>3.7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09A04A2" w14:textId="77777777" w:rsidR="00FC3C83" w:rsidRPr="00FC3C83" w:rsidRDefault="00FC3C83" w:rsidP="00FC3C83">
      <w:pPr>
        <w:numPr>
          <w:ilvl w:val="0"/>
          <w:numId w:val="38"/>
        </w:numPr>
        <w:spacing w:before="28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“นวัตกรรม” ผลลัพธ์เชิงบวก/ประโยชน์แก่ผู้มีส่วนได้เสียภายนอก และสังคมโดยรวม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FC3C83" w:rsidRPr="00FC3C83" w14:paraId="109105BA" w14:textId="77777777" w:rsidTr="00FC3C83">
        <w:tc>
          <w:tcPr>
            <w:tcW w:w="4116" w:type="dxa"/>
            <w:tcBorders>
              <w:top w:val="nil"/>
              <w:bottom w:val="nil"/>
            </w:tcBorders>
          </w:tcPr>
          <w:p w14:paraId="1FB07CCA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สร้างประโยชน์ </w:t>
            </w:r>
          </w:p>
        </w:tc>
        <w:tc>
          <w:tcPr>
            <w:tcW w:w="4518" w:type="dxa"/>
            <w:tcBorders>
              <w:top w:val="nil"/>
              <w:bottom w:val="nil"/>
            </w:tcBorders>
          </w:tcPr>
          <w:p w14:paraId="50B0253A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ไม่สร้างประโยชน์</w:t>
            </w:r>
          </w:p>
        </w:tc>
      </w:tr>
    </w:tbl>
    <w:p w14:paraId="4F848B7E" w14:textId="77777777" w:rsidR="00FC3C83" w:rsidRPr="00FC3C83" w:rsidRDefault="00FC3C83" w:rsidP="00FC3C83">
      <w:pPr>
        <w:numPr>
          <w:ilvl w:val="0"/>
          <w:numId w:val="38"/>
        </w:numPr>
        <w:spacing w:before="36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โปรดระบุกลุ่มผู้มีส่วนได้เสียภายนอก และสังคมโดยรวม ที่ได้รับผลลัพธ์เชิงบวก/ประโยชน์จาก“นวัตกรรม” (ตอบได้มากกว่า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FC3C83" w:rsidRPr="00FC3C83" w14:paraId="29FAEC43" w14:textId="77777777" w:rsidTr="00FC3C83">
        <w:tc>
          <w:tcPr>
            <w:tcW w:w="8634" w:type="dxa"/>
            <w:tcBorders>
              <w:bottom w:val="nil"/>
            </w:tcBorders>
          </w:tcPr>
          <w:p w14:paraId="2AE839B7" w14:textId="77777777" w:rsidR="00FC3C83" w:rsidRPr="00FC3C83" w:rsidRDefault="00FC3C83" w:rsidP="00CB0C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ผู้ใช้บริการ               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หน่วยงานภาครัฐและเอกชนที่ประสานงานโดยตรง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คู่ค้า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อุตสาหกรรม/ธุรกิจที่เกี่ยวข้อง</w:t>
            </w:r>
          </w:p>
        </w:tc>
      </w:tr>
      <w:tr w:rsidR="00FC3C83" w:rsidRPr="00FC3C83" w14:paraId="1E54463C" w14:textId="77777777" w:rsidTr="00FC3C83">
        <w:tc>
          <w:tcPr>
            <w:tcW w:w="8634" w:type="dxa"/>
            <w:tcBorders>
              <w:top w:val="nil"/>
              <w:bottom w:val="nil"/>
            </w:tcBorders>
          </w:tcPr>
          <w:p w14:paraId="1A468475" w14:textId="77777777" w:rsidR="00FC3C83" w:rsidRPr="00FC3C83" w:rsidRDefault="00FC3C83" w:rsidP="00CB0C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ชุมชน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สังคม/ประเทศ</w:t>
            </w:r>
          </w:p>
        </w:tc>
      </w:tr>
    </w:tbl>
    <w:p w14:paraId="22173B73" w14:textId="77777777" w:rsidR="00FC3C83" w:rsidRPr="00FC3C83" w:rsidRDefault="00FC3C83" w:rsidP="00FC3C83">
      <w:pPr>
        <w:tabs>
          <w:tab w:val="left" w:pos="5484"/>
        </w:tabs>
        <w:ind w:firstLine="434"/>
        <w:rPr>
          <w:rFonts w:ascii="TH SarabunPSK" w:hAnsi="TH SarabunPSK" w:cs="TH SarabunPSK"/>
          <w:color w:val="FF0000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>:</w:t>
      </w:r>
    </w:p>
    <w:p w14:paraId="70506179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6B84FB9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7D75448" w14:textId="6C6067FF" w:rsidR="00FC3C83" w:rsidRPr="00FC3C83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FC3C83">
        <w:rPr>
          <w:rFonts w:ascii="TH SarabunPSK" w:hAnsi="TH SarabunPSK" w:cs="TH SarabunPSK"/>
          <w:sz w:val="32"/>
          <w:szCs w:val="32"/>
        </w:rPr>
        <w:t xml:space="preserve">Innovation </w:t>
      </w:r>
      <w:r w:rsidR="0094781C">
        <w:rPr>
          <w:rFonts w:ascii="TH SarabunPSK" w:hAnsi="TH SarabunPSK" w:cs="TH SarabunPSK"/>
          <w:sz w:val="32"/>
          <w:szCs w:val="32"/>
        </w:rPr>
        <w:t>3.8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1AC93376" w14:textId="77777777" w:rsidR="00FC3C83" w:rsidRPr="00FC3C83" w:rsidRDefault="00FC3C83" w:rsidP="00FC3C83">
      <w:pPr>
        <w:numPr>
          <w:ilvl w:val="0"/>
          <w:numId w:val="38"/>
        </w:numPr>
        <w:spacing w:before="36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โปรดระบุเป้าหมายและผลลัพธ์เชิงบวก/ประโยชน์ที่เกิดขึ้นจริงทั้งด้านการเงิน และไม่ใช่การเงินของ“นวัตกรรม” ที่มี</w:t>
      </w:r>
      <w:r w:rsidRPr="00FC3C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ต่อผู้มีส่วนได้เสียภายนอก และสังคมโดยรวม</w:t>
      </w:r>
    </w:p>
    <w:p w14:paraId="33C7FF86" w14:textId="77777777" w:rsidR="00FC3C83" w:rsidRPr="00FC3C83" w:rsidRDefault="00FC3C83" w:rsidP="00FC3C83">
      <w:pPr>
        <w:tabs>
          <w:tab w:val="left" w:pos="5484"/>
        </w:tabs>
        <w:ind w:firstLine="434"/>
        <w:rPr>
          <w:rFonts w:ascii="TH SarabunPSK" w:hAnsi="TH SarabunPSK" w:cs="TH SarabunPSK"/>
          <w:color w:val="FF0000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>:</w:t>
      </w:r>
    </w:p>
    <w:p w14:paraId="1AA2805D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ผลการดำเนินงานด้านการเงินในอดีตก่อนการใช้ “นวัตกรรม”</w:t>
      </w:r>
    </w:p>
    <w:p w14:paraId="67232A9A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B264656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6653CC4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เป้าหมายด้านการเงินจากการใช้ “นวัตกรรม” ของผู้มีส่วนได้เสียภายนอกรัฐวิสาหกิจ </w:t>
      </w:r>
    </w:p>
    <w:p w14:paraId="44D8F7C8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2A67F8F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8786ADD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  <w:cs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ผลลัพธ์เชิงบวก/ประโยชน์ที่เกิดขึ้นจริงด้านการเงินจากการใช้ “นวัตกรรม”</w:t>
      </w:r>
    </w:p>
    <w:p w14:paraId="1EA878ED" w14:textId="77777777" w:rsidR="00FC3C83" w:rsidRPr="00FC3C83" w:rsidRDefault="00FC3C83" w:rsidP="00FC3C83">
      <w:pPr>
        <w:ind w:left="357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lastRenderedPageBreak/>
        <w:t>(โปรดอธิบายโดยเปรียบเทียบผลลัพธ์เชิงบวก/ประโยชน์ที่เกิดขึ้</w:t>
      </w:r>
      <w:r w:rsidR="00A64828">
        <w:rPr>
          <w:rFonts w:ascii="TH SarabunPSK" w:hAnsi="TH SarabunPSK" w:cs="TH SarabunPSK"/>
          <w:sz w:val="32"/>
          <w:szCs w:val="32"/>
          <w:cs/>
        </w:rPr>
        <w:t>นจริงเมื่อเทียบกับเป้าหมาย หรือ</w:t>
      </w:r>
      <w:r w:rsidRPr="00FC3C83">
        <w:rPr>
          <w:rFonts w:ascii="TH SarabunPSK" w:hAnsi="TH SarabunPSK" w:cs="TH SarabunPSK"/>
          <w:sz w:val="32"/>
          <w:szCs w:val="32"/>
          <w:cs/>
        </w:rPr>
        <w:t>ผลการดำเนินงานในอดีตก่อนการใช้ “นวัตกรรม”)</w:t>
      </w:r>
    </w:p>
    <w:p w14:paraId="4033F15E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23BF71C0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027B9AFC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ผลการดำเนินงานด้านที่ไม่ใช่การเงินในอดีตก่อนการใช้ “นวัตกรรม”</w:t>
      </w:r>
    </w:p>
    <w:p w14:paraId="5AF56CEB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4605622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pacing w:val="-8"/>
          <w:sz w:val="32"/>
          <w:szCs w:val="32"/>
          <w:cs/>
        </w:rPr>
        <w:t xml:space="preserve">เป้าหมายด้านที่ไม่ใช่การเงินจากการใช้ 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“นวัตกรรม” </w:t>
      </w:r>
      <w:r w:rsidRPr="00FC3C83">
        <w:rPr>
          <w:rFonts w:ascii="TH SarabunPSK" w:hAnsi="TH SarabunPSK" w:cs="TH SarabunPSK"/>
          <w:spacing w:val="-8"/>
          <w:sz w:val="32"/>
          <w:szCs w:val="32"/>
          <w:cs/>
        </w:rPr>
        <w:t xml:space="preserve">ของผู้มีส่วนได้เสียภายนอกรัฐวิสาหกิจ </w:t>
      </w: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…………………………………………………….………………………………………………………………………………………</w:t>
      </w:r>
    </w:p>
    <w:p w14:paraId="4ED509E7" w14:textId="77777777" w:rsidR="00FC3C83" w:rsidRPr="00FC3C83" w:rsidRDefault="00FC3C83" w:rsidP="00FC3C83">
      <w:pPr>
        <w:numPr>
          <w:ilvl w:val="1"/>
          <w:numId w:val="38"/>
        </w:numPr>
        <w:ind w:left="567" w:hanging="21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ผลลัพ</w:t>
      </w:r>
      <w:r w:rsidRPr="00FC3C83">
        <w:rPr>
          <w:rFonts w:ascii="TH SarabunPSK" w:hAnsi="TH SarabunPSK" w:cs="TH SarabunPSK"/>
          <w:spacing w:val="-8"/>
          <w:sz w:val="32"/>
          <w:szCs w:val="32"/>
          <w:cs/>
        </w:rPr>
        <w:t>ธ์เชิงบวก/ประโยชน์ที่เกิดขึ้นจริงด้านที่ไม่</w:t>
      </w:r>
      <w:r w:rsidRPr="00FC3C83">
        <w:rPr>
          <w:rFonts w:ascii="TH SarabunPSK" w:hAnsi="TH SarabunPSK" w:cs="TH SarabunPSK"/>
          <w:spacing w:val="-8"/>
          <w:cs/>
        </w:rPr>
        <w:t>ใช่</w:t>
      </w:r>
      <w:r w:rsidRPr="00FC3C83">
        <w:rPr>
          <w:rFonts w:ascii="TH SarabunPSK" w:hAnsi="TH SarabunPSK" w:cs="TH SarabunPSK"/>
          <w:spacing w:val="-8"/>
          <w:sz w:val="32"/>
          <w:szCs w:val="32"/>
          <w:cs/>
        </w:rPr>
        <w:t>การเงินจากการใช้ “นวัตกรรม” (โปรดอธิบายโดยเปรียบเทียบ</w:t>
      </w:r>
      <w:r w:rsidRPr="00FC3C83">
        <w:rPr>
          <w:rFonts w:ascii="TH SarabunPSK" w:hAnsi="TH SarabunPSK" w:cs="TH SarabunPSK"/>
          <w:sz w:val="32"/>
          <w:szCs w:val="32"/>
          <w:cs/>
        </w:rPr>
        <w:t>ผลลัพธ์เชิงบวก/ประโยชน์ที่เกิดขึ้นจริงเมื่อเทียบกับเป้าหมาย หรือผลการดำเนินงานในอดีตก่อนการใช้ “นวัตกรรม”)</w:t>
      </w:r>
    </w:p>
    <w:p w14:paraId="5DE9BB8E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ACD3237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D0C5CF1" w14:textId="100B21DB" w:rsidR="00FC3C83" w:rsidRPr="00FC3C83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FC3C83">
        <w:rPr>
          <w:rFonts w:ascii="TH SarabunPSK" w:hAnsi="TH SarabunPSK" w:cs="TH SarabunPSK"/>
          <w:sz w:val="32"/>
          <w:szCs w:val="32"/>
        </w:rPr>
        <w:t xml:space="preserve">Innovation </w:t>
      </w:r>
      <w:r w:rsidR="0094781C">
        <w:rPr>
          <w:rFonts w:ascii="TH SarabunPSK" w:hAnsi="TH SarabunPSK" w:cs="TH SarabunPSK"/>
          <w:sz w:val="32"/>
          <w:szCs w:val="32"/>
        </w:rPr>
        <w:t>3.9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E567838" w14:textId="77777777" w:rsidR="00FC3C83" w:rsidRPr="00FC3C83" w:rsidRDefault="00FC3C83" w:rsidP="00FC3C83">
      <w:pPr>
        <w:numPr>
          <w:ilvl w:val="0"/>
          <w:numId w:val="38"/>
        </w:numPr>
        <w:spacing w:before="360"/>
        <w:ind w:left="357" w:hanging="357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>โปรดอธิบายโดยสังเขป ถึงเหตุผลที่องค์กรข</w:t>
      </w:r>
      <w:r w:rsidR="00EE59F0">
        <w:rPr>
          <w:rFonts w:ascii="TH SarabunPSK" w:hAnsi="TH SarabunPSK" w:cs="TH SarabunPSK"/>
          <w:sz w:val="32"/>
          <w:szCs w:val="32"/>
          <w:cs/>
        </w:rPr>
        <w:t>องท่านสมควรได้รับรางวัล</w:t>
      </w:r>
      <w:r w:rsidR="00EE59F0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EE59F0">
        <w:rPr>
          <w:rFonts w:ascii="TH SarabunPSK" w:hAnsi="TH SarabunPSK" w:cs="TH SarabunPSK"/>
          <w:sz w:val="32"/>
          <w:szCs w:val="32"/>
          <w:cs/>
        </w:rPr>
        <w:t>นวัตกรรม</w:t>
      </w:r>
    </w:p>
    <w:p w14:paraId="164EE10D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B1C67FE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BCE64EC" w14:textId="77777777" w:rsidR="00FC3C83" w:rsidRPr="00FC3C83" w:rsidRDefault="00FC3C83" w:rsidP="00FC3C83">
      <w:pPr>
        <w:numPr>
          <w:ilvl w:val="0"/>
          <w:numId w:val="38"/>
        </w:numPr>
        <w:spacing w:before="24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“นวัตกรรม” เคยได้รับรางวัลจากองค์กรทั้งภาครัฐและเอกชน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FC3C83" w:rsidRPr="00FC3C83" w14:paraId="155DD051" w14:textId="77777777" w:rsidTr="00FC3C83">
        <w:tc>
          <w:tcPr>
            <w:tcW w:w="8634" w:type="dxa"/>
            <w:tcBorders>
              <w:bottom w:val="nil"/>
            </w:tcBorders>
          </w:tcPr>
          <w:p w14:paraId="78029011" w14:textId="77777777" w:rsidR="00FC3C83" w:rsidRPr="00FC3C83" w:rsidRDefault="00FC3C83" w:rsidP="00FC3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เคย                                              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ไม่เคย</w:t>
            </w:r>
            <w:r w:rsidRPr="00FC3C83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</w:tc>
      </w:tr>
    </w:tbl>
    <w:p w14:paraId="4B0D7BE2" w14:textId="77777777" w:rsidR="00FC3C83" w:rsidRPr="00FC3C83" w:rsidRDefault="00FC3C83" w:rsidP="00FC3C83">
      <w:pPr>
        <w:tabs>
          <w:tab w:val="left" w:pos="5484"/>
        </w:tabs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C3C83">
        <w:rPr>
          <w:rFonts w:ascii="TH SarabunPSK" w:hAnsi="TH SarabunPSK" w:cs="TH SarabunPSK"/>
          <w:sz w:val="32"/>
          <w:szCs w:val="32"/>
        </w:rPr>
        <w:t>:</w:t>
      </w:r>
    </w:p>
    <w:p w14:paraId="5F565961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0EAFB4A2" w14:textId="77777777" w:rsidR="00FC3C83" w:rsidRPr="00FC3C83" w:rsidRDefault="00FC3C83" w:rsidP="00FC3C83">
      <w:pPr>
        <w:ind w:left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05B16EE4" w14:textId="5D8BACCB" w:rsidR="00FC3C83" w:rsidRPr="00FC3C83" w:rsidRDefault="00FC3C83" w:rsidP="00FC3C83">
      <w:pPr>
        <w:ind w:firstLine="360"/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</w:rPr>
        <w:sym w:font="Wingdings 2" w:char="F0A3"/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FC3C83">
        <w:rPr>
          <w:rFonts w:ascii="TH SarabunPSK" w:hAnsi="TH SarabunPSK" w:cs="TH SarabunPSK"/>
          <w:sz w:val="32"/>
          <w:szCs w:val="32"/>
        </w:rPr>
        <w:t xml:space="preserve">Innovation </w:t>
      </w:r>
      <w:r w:rsidR="0094781C">
        <w:rPr>
          <w:rFonts w:ascii="TH SarabunPSK" w:hAnsi="TH SarabunPSK" w:cs="TH SarabunPSK"/>
          <w:sz w:val="32"/>
          <w:szCs w:val="32"/>
        </w:rPr>
        <w:t>3.10</w:t>
      </w:r>
      <w:r w:rsidRPr="00FC3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C3C83">
        <w:rPr>
          <w:rFonts w:ascii="TH SarabunPSK" w:hAnsi="TH SarabunPSK" w:cs="TH SarabunPSK"/>
          <w:sz w:val="32"/>
          <w:szCs w:val="32"/>
        </w:rPr>
        <w:t xml:space="preserve"> </w:t>
      </w:r>
      <w:r w:rsidRPr="00FC3C8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2F7D19C" w14:textId="77777777" w:rsidR="00FC3C83" w:rsidRPr="00FC3C83" w:rsidRDefault="00FC3C83" w:rsidP="00FC3C83">
      <w:pPr>
        <w:rPr>
          <w:rFonts w:ascii="TH SarabunPSK" w:hAnsi="TH SarabunPSK" w:cs="TH SarabunPSK"/>
          <w:sz w:val="32"/>
          <w:szCs w:val="32"/>
        </w:rPr>
      </w:pPr>
    </w:p>
    <w:p w14:paraId="78310AA9" w14:textId="77777777" w:rsidR="00FC3C83" w:rsidRPr="00FC3C83" w:rsidRDefault="00FC3C83" w:rsidP="00FC3C83">
      <w:pPr>
        <w:rPr>
          <w:rFonts w:ascii="TH SarabunPSK" w:hAnsi="TH SarabunPSK" w:cs="TH SarabunPSK"/>
          <w:sz w:val="32"/>
          <w:szCs w:val="32"/>
        </w:rPr>
      </w:pPr>
      <w:r w:rsidRPr="00FC3C83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FC3C83">
        <w:rPr>
          <w:rFonts w:ascii="TH SarabunPSK" w:hAnsi="TH SarabunPSK" w:cs="TH SarabunPSK"/>
          <w:sz w:val="32"/>
          <w:szCs w:val="32"/>
        </w:rPr>
        <w:t xml:space="preserve">: </w:t>
      </w:r>
      <w:r w:rsidRPr="00FC3C83">
        <w:rPr>
          <w:rFonts w:ascii="TH SarabunPSK" w:hAnsi="TH SarabunPSK" w:cs="TH SarabunPSK"/>
          <w:sz w:val="32"/>
          <w:szCs w:val="32"/>
          <w:cs/>
        </w:rPr>
        <w:t>ท่านสามารถให้ข้อมูล เอกสาร เพิ่มเติมได้ตามความเหมาะสม</w:t>
      </w:r>
    </w:p>
    <w:p w14:paraId="0C72F00F" w14:textId="77777777" w:rsidR="009C517C" w:rsidRPr="00FF149E" w:rsidRDefault="009C517C" w:rsidP="00FC3C83">
      <w:pPr>
        <w:rPr>
          <w:rFonts w:ascii="TH SarabunPSK" w:hAnsi="TH SarabunPSK" w:cs="TH SarabunPSK"/>
          <w:b/>
          <w:bCs/>
          <w:sz w:val="28"/>
          <w:cs/>
        </w:rPr>
      </w:pPr>
    </w:p>
    <w:sectPr w:rsidR="009C517C" w:rsidRPr="00FF149E" w:rsidSect="00D56A88">
      <w:headerReference w:type="default" r:id="rId13"/>
      <w:footerReference w:type="default" r:id="rId14"/>
      <w:pgSz w:w="11906" w:h="16838"/>
      <w:pgMar w:top="567" w:right="992" w:bottom="1276" w:left="1440" w:header="142" w:footer="3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03421" w14:textId="77777777" w:rsidR="00D56A88" w:rsidRDefault="00D56A88" w:rsidP="004E0DE2">
      <w:r>
        <w:separator/>
      </w:r>
    </w:p>
  </w:endnote>
  <w:endnote w:type="continuationSeparator" w:id="0">
    <w:p w14:paraId="5E7F1A0E" w14:textId="77777777" w:rsidR="00D56A88" w:rsidRDefault="00D56A88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407E2" w14:textId="77777777" w:rsidR="00D56A88" w:rsidRDefault="00D56A88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06BF46D7" w14:textId="77777777" w:rsidR="00D56A88" w:rsidRPr="004E0DE2" w:rsidRDefault="00F9078F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pict w14:anchorId="3CDD26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2050" DrawAspect="Content" ObjectID="_1707915152" r:id="rId2"/>
          </w:pict>
        </w:r>
        <w:r w:rsidR="00D56A88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B16653B" wp14:editId="753643EC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538833" w14:textId="77777777" w:rsidR="00D56A88" w:rsidRPr="00B06913" w:rsidRDefault="00D56A88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1C9CD67C" w14:textId="77777777" w:rsidR="00D56A88" w:rsidRPr="00B06913" w:rsidRDefault="00D56A88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" filled="f" stroked="f">
                  <v:textbox inset="3.06997mm,1.53489mm,3.06997mm,1.53489mm">
                    <w:txbxContent>
                      <w:p w14:paraId="21538833" w14:textId="77777777" w:rsidR="00D56A88" w:rsidRPr="00B06913" w:rsidRDefault="00D56A88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1C9CD67C" w14:textId="77777777" w:rsidR="00D56A88" w:rsidRPr="00B06913" w:rsidRDefault="00D56A88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730D627F" w14:textId="77777777" w:rsidR="00D56A88" w:rsidRPr="00FF149E" w:rsidRDefault="00F9078F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D56A88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D56A88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D56A88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szCs w:val="32"/>
          </w:rPr>
          <w:t>8</w:t>
        </w:r>
        <w:r w:rsidR="00D56A88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8FE95" w14:textId="77777777" w:rsidR="00D56A88" w:rsidRDefault="00D56A88" w:rsidP="004E0DE2">
      <w:r>
        <w:separator/>
      </w:r>
    </w:p>
  </w:footnote>
  <w:footnote w:type="continuationSeparator" w:id="0">
    <w:p w14:paraId="30A1F593" w14:textId="77777777" w:rsidR="00D56A88" w:rsidRDefault="00D56A88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CBCC7" w14:textId="77777777" w:rsidR="00D56A88" w:rsidRDefault="00D56A88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5DB78B82" wp14:editId="656FEB24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119CBA05" wp14:editId="4499018C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F2EA33" w14:textId="77777777" w:rsidR="00D56A88" w:rsidRDefault="00D56A88" w:rsidP="00FF149E">
    <w:pPr>
      <w:pStyle w:val="Header"/>
      <w:pBdr>
        <w:bottom w:val="single" w:sz="4" w:space="1" w:color="auto"/>
      </w:pBdr>
    </w:pPr>
  </w:p>
  <w:p w14:paraId="3B0F5A14" w14:textId="77777777" w:rsidR="00D56A88" w:rsidRDefault="00D56A88" w:rsidP="00FF149E">
    <w:pPr>
      <w:pStyle w:val="Header"/>
      <w:pBdr>
        <w:bottom w:val="single" w:sz="4" w:space="1" w:color="auto"/>
      </w:pBdr>
    </w:pPr>
  </w:p>
  <w:p w14:paraId="56FF89E8" w14:textId="77777777" w:rsidR="00D56A88" w:rsidRDefault="00D56A88" w:rsidP="00FF149E">
    <w:pPr>
      <w:pStyle w:val="Header"/>
      <w:pBdr>
        <w:bottom w:val="single" w:sz="4" w:space="1" w:color="auto"/>
      </w:pBdr>
    </w:pPr>
  </w:p>
  <w:p w14:paraId="245A5E8D" w14:textId="77777777" w:rsidR="00D56A88" w:rsidRDefault="00D56A8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E0B93"/>
    <w:multiLevelType w:val="hybridMultilevel"/>
    <w:tmpl w:val="8D92A99C"/>
    <w:lvl w:ilvl="0" w:tplc="7944AD9C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  <w:color w:val="3333CC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5DE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11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5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E02BF"/>
    <w:multiLevelType w:val="hybridMultilevel"/>
    <w:tmpl w:val="EED4E032"/>
    <w:lvl w:ilvl="0" w:tplc="6EF06FC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D486BEBC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036A43"/>
    <w:multiLevelType w:val="hybridMultilevel"/>
    <w:tmpl w:val="E47E4428"/>
    <w:lvl w:ilvl="0" w:tplc="25AE0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3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3"/>
  </w:num>
  <w:num w:numId="2">
    <w:abstractNumId w:val="15"/>
  </w:num>
  <w:num w:numId="3">
    <w:abstractNumId w:val="31"/>
  </w:num>
  <w:num w:numId="4">
    <w:abstractNumId w:val="2"/>
  </w:num>
  <w:num w:numId="5">
    <w:abstractNumId w:val="30"/>
  </w:num>
  <w:num w:numId="6">
    <w:abstractNumId w:val="27"/>
  </w:num>
  <w:num w:numId="7">
    <w:abstractNumId w:val="38"/>
  </w:num>
  <w:num w:numId="8">
    <w:abstractNumId w:val="19"/>
  </w:num>
  <w:num w:numId="9">
    <w:abstractNumId w:val="13"/>
  </w:num>
  <w:num w:numId="10">
    <w:abstractNumId w:val="4"/>
  </w:num>
  <w:num w:numId="11">
    <w:abstractNumId w:val="17"/>
  </w:num>
  <w:num w:numId="12">
    <w:abstractNumId w:val="18"/>
  </w:num>
  <w:num w:numId="13">
    <w:abstractNumId w:val="12"/>
  </w:num>
  <w:num w:numId="14">
    <w:abstractNumId w:val="8"/>
  </w:num>
  <w:num w:numId="15">
    <w:abstractNumId w:val="36"/>
  </w:num>
  <w:num w:numId="16">
    <w:abstractNumId w:val="34"/>
  </w:num>
  <w:num w:numId="17">
    <w:abstractNumId w:val="0"/>
  </w:num>
  <w:num w:numId="18">
    <w:abstractNumId w:val="32"/>
  </w:num>
  <w:num w:numId="19">
    <w:abstractNumId w:val="5"/>
  </w:num>
  <w:num w:numId="20">
    <w:abstractNumId w:val="29"/>
  </w:num>
  <w:num w:numId="21">
    <w:abstractNumId w:val="28"/>
  </w:num>
  <w:num w:numId="22">
    <w:abstractNumId w:val="9"/>
  </w:num>
  <w:num w:numId="23">
    <w:abstractNumId w:val="11"/>
  </w:num>
  <w:num w:numId="24">
    <w:abstractNumId w:val="14"/>
  </w:num>
  <w:num w:numId="25">
    <w:abstractNumId w:val="37"/>
  </w:num>
  <w:num w:numId="26">
    <w:abstractNumId w:val="21"/>
  </w:num>
  <w:num w:numId="27">
    <w:abstractNumId w:val="35"/>
  </w:num>
  <w:num w:numId="28">
    <w:abstractNumId w:val="22"/>
  </w:num>
  <w:num w:numId="29">
    <w:abstractNumId w:val="6"/>
  </w:num>
  <w:num w:numId="30">
    <w:abstractNumId w:val="26"/>
  </w:num>
  <w:num w:numId="31">
    <w:abstractNumId w:val="33"/>
  </w:num>
  <w:num w:numId="32">
    <w:abstractNumId w:val="1"/>
  </w:num>
  <w:num w:numId="33">
    <w:abstractNumId w:val="25"/>
  </w:num>
  <w:num w:numId="34">
    <w:abstractNumId w:val="20"/>
  </w:num>
  <w:num w:numId="35">
    <w:abstractNumId w:val="7"/>
  </w:num>
  <w:num w:numId="36">
    <w:abstractNumId w:val="24"/>
  </w:num>
  <w:num w:numId="37">
    <w:abstractNumId w:val="10"/>
  </w:num>
  <w:num w:numId="38">
    <w:abstractNumId w:val="16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20F58"/>
    <w:rsid w:val="00025F81"/>
    <w:rsid w:val="00026EC1"/>
    <w:rsid w:val="00110920"/>
    <w:rsid w:val="00160311"/>
    <w:rsid w:val="001622B7"/>
    <w:rsid w:val="00174054"/>
    <w:rsid w:val="00195586"/>
    <w:rsid w:val="001A582E"/>
    <w:rsid w:val="001D3BEF"/>
    <w:rsid w:val="001F2A8F"/>
    <w:rsid w:val="00201724"/>
    <w:rsid w:val="00204F89"/>
    <w:rsid w:val="00216D70"/>
    <w:rsid w:val="002176CE"/>
    <w:rsid w:val="002200C7"/>
    <w:rsid w:val="00230C48"/>
    <w:rsid w:val="00281BE4"/>
    <w:rsid w:val="002C45C9"/>
    <w:rsid w:val="002C6012"/>
    <w:rsid w:val="002F5BD6"/>
    <w:rsid w:val="00326FD4"/>
    <w:rsid w:val="0033754A"/>
    <w:rsid w:val="00340EE6"/>
    <w:rsid w:val="0034315A"/>
    <w:rsid w:val="0038013C"/>
    <w:rsid w:val="00393EFD"/>
    <w:rsid w:val="003A3DF2"/>
    <w:rsid w:val="003C3C1C"/>
    <w:rsid w:val="003E33F7"/>
    <w:rsid w:val="004078C1"/>
    <w:rsid w:val="00423A6C"/>
    <w:rsid w:val="00442C35"/>
    <w:rsid w:val="004457F3"/>
    <w:rsid w:val="00454935"/>
    <w:rsid w:val="00470391"/>
    <w:rsid w:val="004E0DE2"/>
    <w:rsid w:val="004E393F"/>
    <w:rsid w:val="004E478F"/>
    <w:rsid w:val="004F2ED7"/>
    <w:rsid w:val="004F3ACB"/>
    <w:rsid w:val="00512960"/>
    <w:rsid w:val="00522800"/>
    <w:rsid w:val="00543803"/>
    <w:rsid w:val="00553D60"/>
    <w:rsid w:val="00573185"/>
    <w:rsid w:val="0059634A"/>
    <w:rsid w:val="005B6094"/>
    <w:rsid w:val="005C2E1E"/>
    <w:rsid w:val="005C7ABE"/>
    <w:rsid w:val="005E25A6"/>
    <w:rsid w:val="005E7618"/>
    <w:rsid w:val="005F2BCA"/>
    <w:rsid w:val="0064008D"/>
    <w:rsid w:val="0064762B"/>
    <w:rsid w:val="00657614"/>
    <w:rsid w:val="006D1B02"/>
    <w:rsid w:val="006D7BD5"/>
    <w:rsid w:val="00731450"/>
    <w:rsid w:val="007441CD"/>
    <w:rsid w:val="00756033"/>
    <w:rsid w:val="007946C2"/>
    <w:rsid w:val="007D1BE7"/>
    <w:rsid w:val="00800C54"/>
    <w:rsid w:val="008325CB"/>
    <w:rsid w:val="00855FF7"/>
    <w:rsid w:val="0086778B"/>
    <w:rsid w:val="008A6CFF"/>
    <w:rsid w:val="008D573F"/>
    <w:rsid w:val="008E1F21"/>
    <w:rsid w:val="0091260D"/>
    <w:rsid w:val="0092229C"/>
    <w:rsid w:val="00935EC8"/>
    <w:rsid w:val="0094781C"/>
    <w:rsid w:val="00981AB1"/>
    <w:rsid w:val="009874D9"/>
    <w:rsid w:val="009905A8"/>
    <w:rsid w:val="009969D5"/>
    <w:rsid w:val="009C517C"/>
    <w:rsid w:val="009F3C4C"/>
    <w:rsid w:val="00A024CF"/>
    <w:rsid w:val="00A414BF"/>
    <w:rsid w:val="00A560FF"/>
    <w:rsid w:val="00A64828"/>
    <w:rsid w:val="00AA6311"/>
    <w:rsid w:val="00AC6C2A"/>
    <w:rsid w:val="00AD049F"/>
    <w:rsid w:val="00AD0F05"/>
    <w:rsid w:val="00AD4D16"/>
    <w:rsid w:val="00B06913"/>
    <w:rsid w:val="00B83007"/>
    <w:rsid w:val="00B9129A"/>
    <w:rsid w:val="00BD0E45"/>
    <w:rsid w:val="00BD18B7"/>
    <w:rsid w:val="00BE725F"/>
    <w:rsid w:val="00BF50A5"/>
    <w:rsid w:val="00BF6EDD"/>
    <w:rsid w:val="00C0622C"/>
    <w:rsid w:val="00C1231D"/>
    <w:rsid w:val="00C13CC2"/>
    <w:rsid w:val="00C146DB"/>
    <w:rsid w:val="00C505DA"/>
    <w:rsid w:val="00C8713C"/>
    <w:rsid w:val="00CB0C42"/>
    <w:rsid w:val="00CB0E86"/>
    <w:rsid w:val="00D01AC0"/>
    <w:rsid w:val="00D05349"/>
    <w:rsid w:val="00D10A39"/>
    <w:rsid w:val="00D20558"/>
    <w:rsid w:val="00D241C8"/>
    <w:rsid w:val="00D56A88"/>
    <w:rsid w:val="00D6319F"/>
    <w:rsid w:val="00D642D8"/>
    <w:rsid w:val="00D84AB9"/>
    <w:rsid w:val="00D91608"/>
    <w:rsid w:val="00DB1480"/>
    <w:rsid w:val="00DF4053"/>
    <w:rsid w:val="00E653B0"/>
    <w:rsid w:val="00E768D9"/>
    <w:rsid w:val="00E85155"/>
    <w:rsid w:val="00EE59F0"/>
    <w:rsid w:val="00EE62CB"/>
    <w:rsid w:val="00F26D84"/>
    <w:rsid w:val="00F524A3"/>
    <w:rsid w:val="00F53893"/>
    <w:rsid w:val="00F713E1"/>
    <w:rsid w:val="00F76B71"/>
    <w:rsid w:val="00F772FD"/>
    <w:rsid w:val="00F81C7D"/>
    <w:rsid w:val="00F83636"/>
    <w:rsid w:val="00F9078F"/>
    <w:rsid w:val="00F97AF8"/>
    <w:rsid w:val="00FC3C83"/>
    <w:rsid w:val="00FD0ABB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0FED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F2054-FA2A-459E-9FB6-DEA8A583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DD4F533D</Template>
  <TotalTime>0</TotalTime>
  <Pages>8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นางสาวนันท์นภัส  ภัทรอังกูร</cp:lastModifiedBy>
  <cp:revision>2</cp:revision>
  <dcterms:created xsi:type="dcterms:W3CDTF">2022-03-04T09:05:00Z</dcterms:created>
  <dcterms:modified xsi:type="dcterms:W3CDTF">2022-03-04T09:05:00Z</dcterms:modified>
</cp:coreProperties>
</file>